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Default="00817282" w:rsidP="0071415A">
      <w:pPr>
        <w:pStyle w:val="Koptoetsa"/>
      </w:pPr>
      <w:r w:rsidRPr="00817282">
        <w:t xml:space="preserve">Sprich mal! </w:t>
      </w:r>
    </w:p>
    <w:p w:rsidR="00805E13" w:rsidRDefault="002111C6" w:rsidP="00C652E5">
      <w:pPr>
        <w:pStyle w:val="Kop3"/>
      </w:pPr>
      <w:r>
        <w:t>1</w:t>
      </w:r>
      <w:r>
        <w:tab/>
      </w:r>
      <w:r w:rsidR="00817282" w:rsidRPr="00817282">
        <w:t>Du und die Anderen</w:t>
      </w:r>
    </w:p>
    <w:p w:rsidR="00470CBA" w:rsidRDefault="00470CBA" w:rsidP="001E1881">
      <w:pPr>
        <w:pStyle w:val="Instructie"/>
      </w:pPr>
      <w:r w:rsidRPr="00187EE3">
        <w:t>Je speelt in een soap de grote versierder / versierster op het strand. Je doet drie versierpogingen. Vertaal de zinnen</w:t>
      </w:r>
      <w:r w:rsidR="00CA3FAA" w:rsidRPr="00187EE3">
        <w:t xml:space="preserve"> in de linkerkolom.</w:t>
      </w:r>
      <w:r w:rsidR="00B56D8D" w:rsidRPr="00187EE3">
        <w:t xml:space="preserve"> Onderaan elke poging staan stippellijntjes. Daar bedenk je zelf hoe de poging </w:t>
      </w:r>
      <w:r w:rsidR="00DA7C5F" w:rsidRPr="00187EE3">
        <w:t>verdergaa</w:t>
      </w:r>
      <w:r w:rsidR="002F3292" w:rsidRPr="00187EE3">
        <w:t>t</w:t>
      </w:r>
      <w:r w:rsidR="00B56D8D" w:rsidRPr="00187EE3">
        <w:t>.</w:t>
      </w:r>
    </w:p>
    <w:p w:rsidR="002D6D0D" w:rsidRDefault="00470CBA" w:rsidP="001E1881">
      <w:pPr>
        <w:pStyle w:val="Kop4"/>
      </w:pPr>
      <w:r w:rsidRPr="00E137C5">
        <w:t>Poging 1</w:t>
      </w:r>
    </w:p>
    <w:p w:rsidR="00E31FB8" w:rsidRPr="00E31FB8" w:rsidRDefault="00E31FB8" w:rsidP="00E31FB8"/>
    <w:p w:rsidR="00E47C2C" w:rsidRPr="00E31FB8" w:rsidRDefault="00E47C2C" w:rsidP="00E31FB8">
      <w:pPr>
        <w:pStyle w:val="tekstdialoog"/>
        <w:rPr>
          <w:b/>
        </w:rPr>
      </w:pPr>
      <w:r w:rsidRPr="00E31FB8">
        <w:rPr>
          <w:b/>
        </w:rPr>
        <w:tab/>
        <w:t>Du</w:t>
      </w:r>
      <w:r w:rsidRPr="00E31FB8">
        <w:rPr>
          <w:b/>
        </w:rPr>
        <w:tab/>
        <w:t>Der / Die Andere</w:t>
      </w:r>
    </w:p>
    <w:p w:rsidR="0071415A" w:rsidRPr="0071415A" w:rsidRDefault="0071415A" w:rsidP="008C2711">
      <w:pPr>
        <w:pStyle w:val="tekstdialoog"/>
      </w:pPr>
      <w:r w:rsidRPr="0071415A">
        <w:t>1</w:t>
      </w:r>
      <w:r w:rsidRPr="0071415A">
        <w:tab/>
      </w:r>
      <w:r w:rsidRPr="008C2711">
        <w:rPr>
          <w:i/>
        </w:rPr>
        <w:t>Groet</w:t>
      </w:r>
      <w:r w:rsidRPr="0071415A">
        <w:t>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Tag.</w:t>
      </w:r>
    </w:p>
    <w:p w:rsidR="0071415A" w:rsidRPr="0071415A" w:rsidRDefault="0071415A" w:rsidP="008C2711">
      <w:pPr>
        <w:pStyle w:val="tekstdialoog"/>
      </w:pPr>
      <w:r w:rsidRPr="0071415A">
        <w:t>2</w:t>
      </w:r>
      <w:r w:rsidRPr="0071415A">
        <w:tab/>
      </w:r>
      <w:r w:rsidRPr="008C2711">
        <w:rPr>
          <w:i/>
        </w:rPr>
        <w:t xml:space="preserve">Constateer verrast dat hij / zij uit Duitsland komt. </w:t>
      </w:r>
    </w:p>
    <w:p w:rsidR="0071415A" w:rsidRPr="008C2711" w:rsidRDefault="008C2711" w:rsidP="008C2711">
      <w:pPr>
        <w:pStyle w:val="tekstdialoog"/>
        <w:rPr>
          <w:i/>
        </w:rPr>
      </w:pPr>
      <w:r w:rsidRPr="008C2711">
        <w:rPr>
          <w:i/>
        </w:rPr>
        <w:tab/>
      </w:r>
      <w:r w:rsidR="0071415A" w:rsidRPr="008C2711">
        <w:rPr>
          <w:i/>
        </w:rPr>
        <w:t xml:space="preserve">Zeg dat hij / zij eruitziet als iemand met wie je graag </w:t>
      </w:r>
    </w:p>
    <w:p w:rsidR="004501AE" w:rsidRDefault="0071415A" w:rsidP="008C2711">
      <w:pPr>
        <w:pStyle w:val="tekstdialoog"/>
        <w:rPr>
          <w:i/>
        </w:rPr>
      </w:pPr>
      <w:r w:rsidRPr="0071415A">
        <w:tab/>
      </w:r>
      <w:r w:rsidR="004501AE" w:rsidRPr="008C2711">
        <w:rPr>
          <w:i/>
        </w:rPr>
        <w:t>een praatje zou maken.</w:t>
      </w:r>
    </w:p>
    <w:p w:rsidR="0071415A" w:rsidRPr="0071415A" w:rsidRDefault="004501AE" w:rsidP="008C2711">
      <w:pPr>
        <w:pStyle w:val="tekstdialoog"/>
      </w:pPr>
      <w:r>
        <w:rPr>
          <w:i/>
        </w:rPr>
        <w:tab/>
      </w:r>
      <w:r w:rsidR="0071415A" w:rsidRPr="0071415A">
        <w:tab/>
        <w:t>Danke.</w:t>
      </w:r>
    </w:p>
    <w:p w:rsidR="0071415A" w:rsidRPr="0071415A" w:rsidRDefault="0071415A" w:rsidP="008C2711">
      <w:pPr>
        <w:pStyle w:val="tekstdialoog"/>
      </w:pPr>
      <w:r w:rsidRPr="0071415A">
        <w:t>3</w:t>
      </w:r>
      <w:r w:rsidRPr="0071415A">
        <w:tab/>
      </w:r>
      <w:r w:rsidRPr="008C2711">
        <w:rPr>
          <w:i/>
        </w:rPr>
        <w:t>Vraag of hij / zij dat ook met jou zou willen.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Warum nicht?</w:t>
      </w:r>
    </w:p>
    <w:p w:rsidR="0071415A" w:rsidRPr="0071415A" w:rsidRDefault="0071415A" w:rsidP="008C2711">
      <w:pPr>
        <w:pStyle w:val="tekstdialoog"/>
      </w:pPr>
      <w:r w:rsidRPr="0071415A">
        <w:t>4</w:t>
      </w:r>
      <w:r w:rsidRPr="0071415A">
        <w:tab/>
      </w:r>
      <w:r w:rsidRPr="008C2711">
        <w:rPr>
          <w:i/>
        </w:rPr>
        <w:t>Vraag of hij / zij hier alleen is.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Nein.</w:t>
      </w:r>
    </w:p>
    <w:p w:rsidR="0071415A" w:rsidRPr="0071415A" w:rsidRDefault="0071415A" w:rsidP="008C2711">
      <w:pPr>
        <w:pStyle w:val="tekstdialoog"/>
      </w:pPr>
      <w:r w:rsidRPr="0071415A">
        <w:t>5</w:t>
      </w:r>
      <w:r w:rsidRPr="0071415A">
        <w:tab/>
      </w:r>
      <w:r w:rsidRPr="008C2711">
        <w:rPr>
          <w:i/>
        </w:rPr>
        <w:t>Zeg dat je denkt dat dat wel zo is.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Wieso?</w:t>
      </w:r>
    </w:p>
    <w:p w:rsidR="0071415A" w:rsidRPr="0071415A" w:rsidRDefault="0071415A" w:rsidP="008C2711">
      <w:pPr>
        <w:pStyle w:val="tekstdialoog"/>
      </w:pPr>
      <w:r w:rsidRPr="0071415A">
        <w:t>6</w:t>
      </w:r>
      <w:r w:rsidRPr="0071415A">
        <w:tab/>
      </w:r>
      <w:r w:rsidRPr="008C2711">
        <w:rPr>
          <w:i/>
        </w:rPr>
        <w:t>Zeg dat je al twee uur naar hem / haar zit te kijken.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So.</w:t>
      </w:r>
    </w:p>
    <w:p w:rsidR="0071415A" w:rsidRPr="0071415A" w:rsidRDefault="0071415A" w:rsidP="008C2711">
      <w:pPr>
        <w:pStyle w:val="tekstdialoog"/>
      </w:pPr>
      <w:r w:rsidRPr="0071415A">
        <w:t>7</w:t>
      </w:r>
      <w:r w:rsidRPr="0071415A">
        <w:tab/>
      </w:r>
      <w:r w:rsidRPr="008C2711">
        <w:rPr>
          <w:i/>
        </w:rPr>
        <w:t>Zeg dat je je afvraagt...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Was?</w:t>
      </w:r>
    </w:p>
    <w:p w:rsidR="0071415A" w:rsidRPr="0071415A" w:rsidRDefault="0071415A" w:rsidP="008C2711">
      <w:pPr>
        <w:pStyle w:val="tekstdialoog"/>
      </w:pPr>
      <w:r w:rsidRPr="0071415A">
        <w:t>8</w:t>
      </w:r>
      <w:r w:rsidRPr="0071415A">
        <w:tab/>
      </w:r>
      <w:r w:rsidRPr="008C2711">
        <w:rPr>
          <w:i/>
        </w:rPr>
        <w:t>Vraag waar hij / zij je hele leven toch geweest is.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Wie bitte?</w:t>
      </w:r>
    </w:p>
    <w:p w:rsidR="0071415A" w:rsidRPr="0071415A" w:rsidRDefault="0071415A" w:rsidP="008C2711">
      <w:pPr>
        <w:pStyle w:val="tekstdialoog"/>
      </w:pPr>
      <w:r w:rsidRPr="0071415A">
        <w:t>9</w:t>
      </w:r>
      <w:r w:rsidRPr="0071415A">
        <w:tab/>
      </w:r>
      <w:r w:rsidRPr="008C2711">
        <w:rPr>
          <w:i/>
        </w:rPr>
        <w:t>Zeg dat je hem / haar graag beter wil leren kennen.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Das hört sich so an ja.</w:t>
      </w:r>
    </w:p>
    <w:p w:rsidR="0071415A" w:rsidRPr="0071415A" w:rsidRDefault="0071415A" w:rsidP="008C2711">
      <w:pPr>
        <w:pStyle w:val="tekstdialoog"/>
      </w:pPr>
      <w:r w:rsidRPr="0071415A">
        <w:t>10</w:t>
      </w:r>
      <w:r w:rsidRPr="0071415A">
        <w:tab/>
      </w:r>
      <w:r w:rsidRPr="004501AE">
        <w:rPr>
          <w:i/>
        </w:rPr>
        <w:t>Stel voor om te gaan zwemmen.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Schwimmen? Nein. Warum?</w:t>
      </w:r>
    </w:p>
    <w:p w:rsidR="0071415A" w:rsidRPr="0071415A" w:rsidRDefault="0071415A" w:rsidP="008C2711">
      <w:pPr>
        <w:pStyle w:val="tekstdialoog"/>
      </w:pPr>
      <w:r w:rsidRPr="0071415A">
        <w:t>11</w:t>
      </w:r>
      <w:r w:rsidRPr="0071415A">
        <w:tab/>
        <w:t>...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...</w:t>
      </w:r>
    </w:p>
    <w:p w:rsidR="0071415A" w:rsidRPr="0071415A" w:rsidRDefault="0071415A" w:rsidP="008C2711">
      <w:pPr>
        <w:pStyle w:val="tekstdialoog"/>
      </w:pPr>
      <w:r w:rsidRPr="0071415A">
        <w:t>12</w:t>
      </w:r>
      <w:r w:rsidRPr="0071415A">
        <w:tab/>
        <w:t>...</w:t>
      </w:r>
      <w:r w:rsidRPr="0071415A">
        <w:tab/>
      </w:r>
    </w:p>
    <w:p w:rsidR="0071415A" w:rsidRPr="0071415A" w:rsidRDefault="0071415A" w:rsidP="008C2711">
      <w:pPr>
        <w:pStyle w:val="tekstdialoog"/>
      </w:pPr>
      <w:r w:rsidRPr="0071415A">
        <w:tab/>
      </w:r>
      <w:r w:rsidRPr="0071415A">
        <w:tab/>
        <w:t>...</w:t>
      </w:r>
    </w:p>
    <w:p w:rsidR="0071415A" w:rsidRPr="0071415A" w:rsidRDefault="0071415A" w:rsidP="008C2711">
      <w:pPr>
        <w:pStyle w:val="tekstdialoog"/>
      </w:pPr>
      <w:r w:rsidRPr="0071415A">
        <w:t>13</w:t>
      </w:r>
      <w:r w:rsidRPr="0071415A">
        <w:tab/>
        <w:t>...</w:t>
      </w:r>
      <w:r w:rsidRPr="0071415A">
        <w:tab/>
      </w:r>
    </w:p>
    <w:p w:rsidR="004E3F20" w:rsidRDefault="009737FF" w:rsidP="009737FF">
      <w:pPr>
        <w:pStyle w:val="tekstdialoog"/>
      </w:pPr>
      <w:r>
        <w:tab/>
      </w:r>
      <w:r>
        <w:tab/>
        <w:t>...</w:t>
      </w:r>
    </w:p>
    <w:p w:rsidR="002F3292" w:rsidRDefault="002111C6" w:rsidP="001E1881">
      <w:pPr>
        <w:pStyle w:val="Kop4"/>
      </w:pPr>
      <w:r>
        <w:br w:type="page"/>
      </w:r>
      <w:r w:rsidR="00470CBA" w:rsidRPr="001E3E35">
        <w:t>Poging 2</w:t>
      </w:r>
    </w:p>
    <w:p w:rsidR="00D47578" w:rsidRPr="00D47578" w:rsidRDefault="00D47578" w:rsidP="00D47578"/>
    <w:p w:rsidR="00E31FB8" w:rsidRPr="00E31FB8" w:rsidRDefault="00E31FB8" w:rsidP="00E31FB8">
      <w:pPr>
        <w:pStyle w:val="tekstdialoog"/>
        <w:rPr>
          <w:b/>
        </w:rPr>
      </w:pPr>
      <w:r w:rsidRPr="00E31FB8">
        <w:rPr>
          <w:b/>
        </w:rPr>
        <w:tab/>
        <w:t>Du</w:t>
      </w:r>
      <w:r w:rsidRPr="00E31FB8">
        <w:rPr>
          <w:b/>
        </w:rPr>
        <w:tab/>
        <w:t>Der / Die Andere</w:t>
      </w:r>
    </w:p>
    <w:p w:rsidR="009737FF" w:rsidRPr="009737FF" w:rsidRDefault="00470CBA" w:rsidP="009737FF">
      <w:pPr>
        <w:pStyle w:val="tekstdialoog"/>
      </w:pPr>
      <w:r w:rsidRPr="001E3E35">
        <w:t>1</w:t>
      </w:r>
      <w:r w:rsidR="009737FF" w:rsidRPr="009737FF">
        <w:tab/>
      </w:r>
      <w:r w:rsidR="00FC64D9" w:rsidRPr="00647FC9">
        <w:rPr>
          <w:i/>
        </w:rPr>
        <w:t>Groet</w:t>
      </w:r>
      <w:r w:rsidR="00FC64D9">
        <w:t>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Kennen wir uns?</w:t>
      </w:r>
    </w:p>
    <w:p w:rsidR="009737FF" w:rsidRPr="009737FF" w:rsidRDefault="00470CBA" w:rsidP="009737FF">
      <w:pPr>
        <w:pStyle w:val="tekstdialoog"/>
      </w:pPr>
      <w:r w:rsidRPr="001E3E35">
        <w:t>2</w:t>
      </w:r>
      <w:r w:rsidR="009737FF" w:rsidRPr="009737FF">
        <w:tab/>
      </w:r>
      <w:r w:rsidRPr="00647FC9">
        <w:rPr>
          <w:i/>
        </w:rPr>
        <w:t>Zeg dat dat nog niet zo is</w:t>
      </w:r>
      <w:r w:rsidRPr="001E3E35">
        <w:t>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Wie heißt du?</w:t>
      </w:r>
    </w:p>
    <w:p w:rsidR="009737FF" w:rsidRPr="009737FF" w:rsidRDefault="00470CBA" w:rsidP="009737FF">
      <w:pPr>
        <w:pStyle w:val="tekstdialoog"/>
      </w:pPr>
      <w:r w:rsidRPr="001E3E35">
        <w:t>3</w:t>
      </w:r>
      <w:r w:rsidR="009737FF" w:rsidRPr="009737FF">
        <w:tab/>
      </w:r>
      <w:r w:rsidRPr="00647FC9">
        <w:rPr>
          <w:i/>
        </w:rPr>
        <w:t xml:space="preserve">Zeg hoe je heet en vraag hoe </w:t>
      </w:r>
      <w:r w:rsidR="00FC64D9" w:rsidRPr="00647FC9">
        <w:rPr>
          <w:i/>
        </w:rPr>
        <w:t>hij</w:t>
      </w:r>
      <w:r w:rsidR="00325A4D" w:rsidRPr="00647FC9">
        <w:rPr>
          <w:i/>
        </w:rPr>
        <w:t xml:space="preserve"> / </w:t>
      </w:r>
      <w:r w:rsidR="00FC64D9" w:rsidRPr="00647FC9">
        <w:rPr>
          <w:i/>
        </w:rPr>
        <w:t>zij</w:t>
      </w:r>
      <w:r w:rsidRPr="00647FC9">
        <w:rPr>
          <w:i/>
        </w:rPr>
        <w:t xml:space="preserve"> heet.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...</w:t>
      </w:r>
    </w:p>
    <w:p w:rsidR="009737FF" w:rsidRPr="009737FF" w:rsidRDefault="00470CBA" w:rsidP="009737FF">
      <w:pPr>
        <w:pStyle w:val="tekstdialoog"/>
      </w:pPr>
      <w:r w:rsidRPr="001E3E35">
        <w:t>4</w:t>
      </w:r>
      <w:r w:rsidR="009737FF" w:rsidRPr="009737FF">
        <w:tab/>
      </w:r>
      <w:r w:rsidR="00D36355" w:rsidRPr="00647FC9">
        <w:rPr>
          <w:i/>
        </w:rPr>
        <w:t>Zeg dat je erg blij bent</w:t>
      </w:r>
      <w:r w:rsidRPr="00647FC9">
        <w:rPr>
          <w:i/>
        </w:rPr>
        <w:t xml:space="preserve"> </w:t>
      </w:r>
      <w:r w:rsidR="009D402C" w:rsidRPr="00647FC9">
        <w:rPr>
          <w:i/>
        </w:rPr>
        <w:t>hem</w:t>
      </w:r>
      <w:r w:rsidR="00325A4D" w:rsidRPr="00647FC9">
        <w:rPr>
          <w:i/>
        </w:rPr>
        <w:t xml:space="preserve"> / </w:t>
      </w:r>
      <w:r w:rsidR="009D402C" w:rsidRPr="00647FC9">
        <w:rPr>
          <w:i/>
        </w:rPr>
        <w:t xml:space="preserve">haar </w:t>
      </w:r>
      <w:r w:rsidRPr="00647FC9">
        <w:rPr>
          <w:i/>
        </w:rPr>
        <w:t>eindelijk te leren kennen.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Wieso endlich?</w:t>
      </w:r>
    </w:p>
    <w:p w:rsidR="009737FF" w:rsidRPr="009737FF" w:rsidRDefault="00470CBA" w:rsidP="009737FF">
      <w:pPr>
        <w:pStyle w:val="tekstdialoog"/>
      </w:pPr>
      <w:r w:rsidRPr="001E3E35">
        <w:t>5</w:t>
      </w:r>
      <w:r w:rsidR="009737FF" w:rsidRPr="009737FF">
        <w:tab/>
      </w:r>
      <w:r w:rsidRPr="00647FC9">
        <w:rPr>
          <w:i/>
        </w:rPr>
        <w:t xml:space="preserve">Zeg dat je </w:t>
      </w:r>
      <w:r w:rsidR="009D402C" w:rsidRPr="00647FC9">
        <w:rPr>
          <w:i/>
        </w:rPr>
        <w:t>hem</w:t>
      </w:r>
      <w:r w:rsidR="00325A4D" w:rsidRPr="00647FC9">
        <w:rPr>
          <w:i/>
        </w:rPr>
        <w:t xml:space="preserve"> / </w:t>
      </w:r>
      <w:r w:rsidR="009D402C" w:rsidRPr="00647FC9">
        <w:rPr>
          <w:i/>
        </w:rPr>
        <w:t>haar</w:t>
      </w:r>
      <w:r w:rsidRPr="00647FC9">
        <w:rPr>
          <w:i/>
        </w:rPr>
        <w:t xml:space="preserve"> gisteren ook al hebt gezien.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Ach ja? Ich dich nicht.</w:t>
      </w:r>
    </w:p>
    <w:p w:rsidR="009737FF" w:rsidRPr="009737FF" w:rsidRDefault="00470CBA" w:rsidP="009737FF">
      <w:pPr>
        <w:pStyle w:val="tekstdialoog"/>
      </w:pPr>
      <w:r w:rsidRPr="001E3E35">
        <w:t>6</w:t>
      </w:r>
      <w:r w:rsidR="009737FF" w:rsidRPr="009737FF">
        <w:tab/>
      </w:r>
      <w:r w:rsidRPr="00647FC9">
        <w:rPr>
          <w:i/>
        </w:rPr>
        <w:t>Zeg dat je dat jammer vindt. Zeg dat je namelijk een dringende</w:t>
      </w:r>
      <w:r w:rsidR="009737FF" w:rsidRPr="009737FF">
        <w:tab/>
      </w:r>
    </w:p>
    <w:p w:rsidR="004501AE" w:rsidRDefault="009737FF" w:rsidP="009737FF">
      <w:pPr>
        <w:pStyle w:val="tekstdialoog"/>
      </w:pPr>
      <w:r w:rsidRPr="009737FF">
        <w:tab/>
      </w:r>
      <w:r w:rsidR="00647FC9" w:rsidRPr="00647FC9">
        <w:rPr>
          <w:i/>
        </w:rPr>
        <w:t>vraag hebt.</w:t>
      </w:r>
      <w:r w:rsidRPr="009737FF">
        <w:tab/>
      </w:r>
    </w:p>
    <w:p w:rsidR="009737FF" w:rsidRPr="009737FF" w:rsidRDefault="004501AE" w:rsidP="009737FF">
      <w:pPr>
        <w:pStyle w:val="tekstdialoog"/>
      </w:pPr>
      <w:r>
        <w:tab/>
      </w:r>
      <w:r>
        <w:tab/>
      </w:r>
      <w:r w:rsidR="00470CBA" w:rsidRPr="001E3E35">
        <w:t>Und die wäre?</w:t>
      </w:r>
    </w:p>
    <w:p w:rsidR="009737FF" w:rsidRPr="009737FF" w:rsidRDefault="00470CBA" w:rsidP="009737FF">
      <w:pPr>
        <w:pStyle w:val="tekstdialoog"/>
      </w:pPr>
      <w:r w:rsidRPr="001E3E35">
        <w:t>7</w:t>
      </w:r>
      <w:r w:rsidR="009737FF" w:rsidRPr="009737FF">
        <w:tab/>
      </w:r>
      <w:r w:rsidRPr="00647FC9">
        <w:rPr>
          <w:i/>
        </w:rPr>
        <w:t>Vraag hoe het voelt.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Wie meinst du?</w:t>
      </w:r>
    </w:p>
    <w:p w:rsidR="009737FF" w:rsidRPr="009737FF" w:rsidRDefault="00470CBA" w:rsidP="009737FF">
      <w:pPr>
        <w:pStyle w:val="tekstdialoog"/>
      </w:pPr>
      <w:r w:rsidRPr="001E3E35">
        <w:t>8</w:t>
      </w:r>
      <w:r w:rsidR="009737FF" w:rsidRPr="009737FF">
        <w:tab/>
      </w:r>
      <w:r w:rsidRPr="00647FC9">
        <w:rPr>
          <w:i/>
        </w:rPr>
        <w:t>Antwoord ‘Als je de mooiste van het strand bent.’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Witzbold was?</w:t>
      </w:r>
    </w:p>
    <w:p w:rsidR="009737FF" w:rsidRPr="009737FF" w:rsidRDefault="00470CBA" w:rsidP="009737FF">
      <w:pPr>
        <w:pStyle w:val="tekstdialoog"/>
      </w:pPr>
      <w:r w:rsidRPr="001E3E35">
        <w:t>9</w:t>
      </w:r>
      <w:r w:rsidR="009737FF" w:rsidRPr="009737FF">
        <w:tab/>
      </w:r>
      <w:r w:rsidRPr="00647FC9">
        <w:rPr>
          <w:i/>
        </w:rPr>
        <w:t>Zeg dat je serieus bent.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Ja ja.</w:t>
      </w:r>
    </w:p>
    <w:p w:rsidR="009737FF" w:rsidRPr="009737FF" w:rsidRDefault="00470CBA" w:rsidP="009737FF">
      <w:pPr>
        <w:pStyle w:val="tekstdialoog"/>
      </w:pPr>
      <w:r w:rsidRPr="001E3E35">
        <w:t>10</w:t>
      </w:r>
      <w:r w:rsidR="009737FF" w:rsidRPr="009737FF">
        <w:tab/>
      </w:r>
      <w:r w:rsidRPr="00647FC9">
        <w:rPr>
          <w:i/>
        </w:rPr>
        <w:t xml:space="preserve">Zeg dat </w:t>
      </w:r>
      <w:r w:rsidR="009D402C" w:rsidRPr="00647FC9">
        <w:rPr>
          <w:i/>
        </w:rPr>
        <w:t>hij</w:t>
      </w:r>
      <w:r w:rsidR="00325A4D" w:rsidRPr="00647FC9">
        <w:rPr>
          <w:i/>
        </w:rPr>
        <w:t xml:space="preserve"> / </w:t>
      </w:r>
      <w:r w:rsidR="009D402C" w:rsidRPr="00647FC9">
        <w:rPr>
          <w:i/>
        </w:rPr>
        <w:t>zij</w:t>
      </w:r>
      <w:r w:rsidRPr="00647FC9">
        <w:rPr>
          <w:i/>
        </w:rPr>
        <w:t xml:space="preserve"> nog stralender dan de zon is.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So.</w:t>
      </w:r>
    </w:p>
    <w:p w:rsidR="009737FF" w:rsidRPr="009737FF" w:rsidRDefault="00470CBA" w:rsidP="009737FF">
      <w:pPr>
        <w:pStyle w:val="tekstdialoog"/>
      </w:pPr>
      <w:r w:rsidRPr="001E3E35">
        <w:t>11</w:t>
      </w:r>
      <w:r w:rsidR="009737FF" w:rsidRPr="009737FF">
        <w:tab/>
      </w:r>
      <w:r w:rsidRPr="00647FC9">
        <w:rPr>
          <w:i/>
        </w:rPr>
        <w:t>Zeg dat je een goed idee hebt.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Welche?</w:t>
      </w:r>
    </w:p>
    <w:p w:rsidR="009737FF" w:rsidRPr="009737FF" w:rsidRDefault="00470CBA" w:rsidP="009737FF">
      <w:pPr>
        <w:pStyle w:val="tekstdialoog"/>
      </w:pPr>
      <w:r w:rsidRPr="001E3E35">
        <w:t>12</w:t>
      </w:r>
      <w:r w:rsidR="009737FF" w:rsidRPr="00647FC9">
        <w:rPr>
          <w:i/>
        </w:rPr>
        <w:tab/>
      </w:r>
      <w:r w:rsidRPr="00647FC9">
        <w:rPr>
          <w:i/>
        </w:rPr>
        <w:t>Stel voor naar jouw hotelkamer te gaan</w:t>
      </w:r>
      <w:r w:rsidR="009D402C" w:rsidRPr="00647FC9">
        <w:rPr>
          <w:i/>
        </w:rPr>
        <w:t>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Und dann?</w:t>
      </w:r>
    </w:p>
    <w:p w:rsidR="009737FF" w:rsidRPr="009737FF" w:rsidRDefault="00470CBA" w:rsidP="009737FF">
      <w:pPr>
        <w:pStyle w:val="tekstdialoog"/>
      </w:pPr>
      <w:r w:rsidRPr="001E3E35">
        <w:t>13</w:t>
      </w:r>
      <w:r w:rsidR="009737FF" w:rsidRPr="009737FF">
        <w:tab/>
      </w:r>
      <w:r w:rsidRPr="00647FC9">
        <w:rPr>
          <w:i/>
        </w:rPr>
        <w:t xml:space="preserve">Stel voor pizza te gaan eten en </w:t>
      </w:r>
      <w:r w:rsidR="00F708FA">
        <w:rPr>
          <w:i/>
        </w:rPr>
        <w:t>veel plezier te hebben.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Nein danke!</w:t>
      </w:r>
    </w:p>
    <w:p w:rsidR="009737FF" w:rsidRPr="009737FF" w:rsidRDefault="00470CBA" w:rsidP="009737FF">
      <w:pPr>
        <w:pStyle w:val="tekstdialoog"/>
      </w:pPr>
      <w:r w:rsidRPr="001E3E35">
        <w:t>14</w:t>
      </w:r>
      <w:r w:rsidR="009737FF" w:rsidRPr="009737FF">
        <w:tab/>
      </w:r>
      <w:r w:rsidRPr="00647FC9">
        <w:rPr>
          <w:i/>
        </w:rPr>
        <w:t xml:space="preserve">Toon je verbazing. Vraag of </w:t>
      </w:r>
      <w:r w:rsidR="009D402C" w:rsidRPr="00647FC9">
        <w:rPr>
          <w:i/>
        </w:rPr>
        <w:t>hij</w:t>
      </w:r>
      <w:r w:rsidR="00325A4D" w:rsidRPr="00647FC9">
        <w:rPr>
          <w:i/>
        </w:rPr>
        <w:t xml:space="preserve"> / </w:t>
      </w:r>
      <w:r w:rsidR="009D402C" w:rsidRPr="00647FC9">
        <w:rPr>
          <w:i/>
        </w:rPr>
        <w:t>zij</w:t>
      </w:r>
      <w:r w:rsidRPr="00647FC9">
        <w:rPr>
          <w:i/>
        </w:rPr>
        <w:t xml:space="preserve"> dan liever iets anders eet.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...</w:t>
      </w:r>
    </w:p>
    <w:p w:rsidR="009737FF" w:rsidRPr="009737FF" w:rsidRDefault="00647FC9" w:rsidP="009737FF">
      <w:pPr>
        <w:pStyle w:val="tekstdialoog"/>
      </w:pPr>
      <w:r>
        <w:t>15</w:t>
      </w:r>
      <w:r w:rsidR="009737FF" w:rsidRPr="009737FF">
        <w:tab/>
      </w:r>
      <w:r w:rsidR="00470CBA" w:rsidRPr="001E3E35">
        <w:t>...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...</w:t>
      </w:r>
    </w:p>
    <w:p w:rsidR="009737FF" w:rsidRPr="009737FF" w:rsidRDefault="00647FC9" w:rsidP="009737FF">
      <w:pPr>
        <w:pStyle w:val="tekstdialoog"/>
      </w:pPr>
      <w:r>
        <w:t>16</w:t>
      </w:r>
      <w:r w:rsidR="009737FF" w:rsidRPr="009737FF">
        <w:tab/>
      </w:r>
      <w:r w:rsidR="00470CBA" w:rsidRPr="001E3E35">
        <w:t>...</w:t>
      </w:r>
      <w:r w:rsidR="009737FF" w:rsidRPr="009737FF">
        <w:tab/>
      </w:r>
    </w:p>
    <w:p w:rsidR="009737FF" w:rsidRPr="009737FF" w:rsidRDefault="009737FF" w:rsidP="009737FF">
      <w:pPr>
        <w:pStyle w:val="tekstdialoog"/>
      </w:pPr>
      <w:r w:rsidRPr="009737FF">
        <w:tab/>
      </w:r>
      <w:r w:rsidRPr="009737FF">
        <w:tab/>
      </w:r>
      <w:r w:rsidR="00470CBA" w:rsidRPr="001E3E35">
        <w:t>...</w:t>
      </w:r>
    </w:p>
    <w:p w:rsidR="00D47578" w:rsidRPr="00D47578" w:rsidRDefault="002111C6" w:rsidP="001E1881">
      <w:pPr>
        <w:pStyle w:val="Kop4"/>
      </w:pPr>
      <w:r>
        <w:br w:type="page"/>
      </w:r>
      <w:r w:rsidR="00470CBA" w:rsidRPr="001E3E35">
        <w:t>Poging 3</w:t>
      </w:r>
    </w:p>
    <w:p w:rsidR="002D6D0D" w:rsidRPr="002D6D0D" w:rsidRDefault="002D6D0D" w:rsidP="002D6D0D"/>
    <w:p w:rsidR="00E31FB8" w:rsidRPr="00E31FB8" w:rsidRDefault="00E31FB8" w:rsidP="00E31FB8">
      <w:pPr>
        <w:pStyle w:val="tekstdialoog"/>
        <w:rPr>
          <w:b/>
        </w:rPr>
      </w:pPr>
      <w:r w:rsidRPr="00E31FB8">
        <w:rPr>
          <w:b/>
        </w:rPr>
        <w:tab/>
        <w:t>Du</w:t>
      </w:r>
      <w:r w:rsidRPr="00E31FB8">
        <w:rPr>
          <w:b/>
        </w:rPr>
        <w:tab/>
        <w:t>Der / Die Andere</w:t>
      </w:r>
    </w:p>
    <w:p w:rsidR="00647FC9" w:rsidRPr="001E3E35" w:rsidRDefault="00647FC9" w:rsidP="00647FC9">
      <w:pPr>
        <w:pStyle w:val="tekstdialoog"/>
      </w:pPr>
      <w:r w:rsidRPr="001E3E35">
        <w:t>1</w:t>
      </w:r>
      <w:r w:rsidRPr="001E3E35">
        <w:tab/>
      </w:r>
      <w:r w:rsidRPr="00647FC9">
        <w:rPr>
          <w:i/>
        </w:rPr>
        <w:t>Groet</w:t>
      </w:r>
      <w:r w:rsidRPr="001E3E35">
        <w:t>.</w:t>
      </w:r>
      <w:r w:rsidRPr="001E3E35">
        <w:tab/>
      </w:r>
    </w:p>
    <w:p w:rsidR="00647FC9" w:rsidRPr="001E3E35" w:rsidRDefault="00647FC9" w:rsidP="00647FC9">
      <w:pPr>
        <w:pStyle w:val="tekstdialoog"/>
      </w:pPr>
      <w:r w:rsidRPr="001E3E35">
        <w:tab/>
      </w:r>
      <w:r w:rsidRPr="001E3E35">
        <w:tab/>
        <w:t>Tag.</w:t>
      </w:r>
    </w:p>
    <w:p w:rsidR="00647FC9" w:rsidRPr="001E3E35" w:rsidRDefault="00647FC9" w:rsidP="00647FC9">
      <w:pPr>
        <w:pStyle w:val="tekstdialoog"/>
      </w:pPr>
      <w:r w:rsidRPr="001E3E35">
        <w:t>2</w:t>
      </w:r>
      <w:r w:rsidRPr="001E3E35">
        <w:tab/>
      </w:r>
      <w:r w:rsidRPr="00647FC9">
        <w:rPr>
          <w:i/>
        </w:rPr>
        <w:t>Vraag of hij / zij gelooft in liefde op het eerste gezicht.</w:t>
      </w:r>
      <w:r w:rsidRPr="001E3E35">
        <w:tab/>
      </w:r>
    </w:p>
    <w:p w:rsidR="00647FC9" w:rsidRPr="001E3E35" w:rsidRDefault="00647FC9" w:rsidP="00647FC9">
      <w:pPr>
        <w:pStyle w:val="tekstdialoog"/>
      </w:pPr>
      <w:r w:rsidRPr="001E3E35">
        <w:tab/>
      </w:r>
      <w:r w:rsidRPr="001E3E35">
        <w:tab/>
        <w:t>Wie bitte? Nein. Du etwa?</w:t>
      </w:r>
    </w:p>
    <w:p w:rsidR="00647FC9" w:rsidRPr="001E3E35" w:rsidRDefault="00647FC9" w:rsidP="00647FC9">
      <w:pPr>
        <w:pStyle w:val="tekstdialoog"/>
      </w:pPr>
      <w:r w:rsidRPr="001E3E35">
        <w:t>3</w:t>
      </w:r>
      <w:r w:rsidRPr="001E3E35">
        <w:tab/>
      </w:r>
      <w:r w:rsidRPr="00647FC9">
        <w:rPr>
          <w:i/>
        </w:rPr>
        <w:t xml:space="preserve">Bevestig dat. Vraag of hij / zij daarover een praatje met je </w:t>
      </w:r>
    </w:p>
    <w:p w:rsidR="004501AE" w:rsidRDefault="00647FC9" w:rsidP="00647FC9">
      <w:pPr>
        <w:pStyle w:val="tekstdialoog"/>
        <w:rPr>
          <w:i/>
        </w:rPr>
      </w:pPr>
      <w:r w:rsidRPr="001E3E35">
        <w:tab/>
      </w:r>
      <w:r w:rsidRPr="00647FC9">
        <w:rPr>
          <w:i/>
        </w:rPr>
        <w:t>zou willen maken.</w:t>
      </w:r>
    </w:p>
    <w:p w:rsidR="00647FC9" w:rsidRPr="001E3E35" w:rsidRDefault="004501AE" w:rsidP="00647FC9">
      <w:pPr>
        <w:pStyle w:val="tekstdialoog"/>
      </w:pPr>
      <w:r>
        <w:rPr>
          <w:i/>
        </w:rPr>
        <w:tab/>
      </w:r>
      <w:r w:rsidR="00647FC9" w:rsidRPr="001E3E35">
        <w:tab/>
      </w:r>
      <w:r w:rsidR="00647FC9" w:rsidRPr="001E3E35">
        <w:tab/>
        <w:t>Eh...</w:t>
      </w:r>
    </w:p>
    <w:p w:rsidR="00647FC9" w:rsidRPr="001E3E35" w:rsidRDefault="00647FC9" w:rsidP="00647FC9">
      <w:pPr>
        <w:pStyle w:val="tekstdialoog"/>
      </w:pPr>
      <w:r w:rsidRPr="001E3E35">
        <w:t>4</w:t>
      </w:r>
      <w:r w:rsidRPr="001E3E35">
        <w:tab/>
      </w:r>
      <w:r w:rsidRPr="00647FC9">
        <w:rPr>
          <w:i/>
        </w:rPr>
        <w:t>Vraag of jullie anders van een afstand verder met elkaar</w:t>
      </w:r>
      <w:r w:rsidRPr="001E3E35">
        <w:tab/>
      </w:r>
    </w:p>
    <w:p w:rsidR="00647FC9" w:rsidRPr="001E3E35" w:rsidRDefault="00647FC9" w:rsidP="00647FC9">
      <w:pPr>
        <w:pStyle w:val="tekstdialoog"/>
      </w:pPr>
      <w:r w:rsidRPr="001E3E35">
        <w:tab/>
      </w:r>
      <w:r w:rsidRPr="00647FC9">
        <w:rPr>
          <w:i/>
        </w:rPr>
        <w:t>moeten flirten.</w:t>
      </w:r>
      <w:r w:rsidRPr="001E3E35">
        <w:tab/>
        <w:t>Wie meinst du?</w:t>
      </w:r>
    </w:p>
    <w:p w:rsidR="00647FC9" w:rsidRPr="001E3E35" w:rsidRDefault="00647FC9" w:rsidP="00647FC9">
      <w:pPr>
        <w:pStyle w:val="tekstdialoog"/>
      </w:pPr>
      <w:r w:rsidRPr="001E3E35">
        <w:t>5</w:t>
      </w:r>
      <w:r w:rsidRPr="001E3E35">
        <w:tab/>
        <w:t>Z</w:t>
      </w:r>
      <w:r w:rsidRPr="00647FC9">
        <w:rPr>
          <w:i/>
        </w:rPr>
        <w:t>eg dat hij / zij je wel begrijpt.</w:t>
      </w:r>
      <w:r w:rsidRPr="001E3E35">
        <w:tab/>
      </w:r>
    </w:p>
    <w:p w:rsidR="00647FC9" w:rsidRPr="001E3E35" w:rsidRDefault="00647FC9" w:rsidP="00647FC9">
      <w:pPr>
        <w:pStyle w:val="tekstdialoog"/>
      </w:pPr>
      <w:r w:rsidRPr="001E3E35">
        <w:tab/>
      </w:r>
      <w:r w:rsidRPr="001E3E35">
        <w:tab/>
        <w:t>Nein. Wie meinst du?</w:t>
      </w:r>
    </w:p>
    <w:p w:rsidR="00647FC9" w:rsidRPr="001E3E35" w:rsidRDefault="00647FC9" w:rsidP="00647FC9">
      <w:pPr>
        <w:pStyle w:val="tekstdialoog"/>
      </w:pPr>
      <w:r w:rsidRPr="001E3E35">
        <w:t>6</w:t>
      </w:r>
      <w:r w:rsidRPr="001E3E35">
        <w:tab/>
      </w:r>
      <w:r w:rsidRPr="00647FC9">
        <w:rPr>
          <w:i/>
        </w:rPr>
        <w:t>Zeg dat de blik van hem / haar genoeg zei.</w:t>
      </w:r>
      <w:r w:rsidRPr="001E3E35">
        <w:tab/>
      </w:r>
    </w:p>
    <w:p w:rsidR="00647FC9" w:rsidRPr="001E3E35" w:rsidRDefault="00647FC9" w:rsidP="00647FC9">
      <w:pPr>
        <w:pStyle w:val="tekstdialoog"/>
      </w:pPr>
      <w:r w:rsidRPr="001E3E35">
        <w:tab/>
      </w:r>
      <w:r w:rsidRPr="001E3E35">
        <w:tab/>
        <w:t>Was sagte der denn?</w:t>
      </w:r>
    </w:p>
    <w:p w:rsidR="00647FC9" w:rsidRPr="001E3E35" w:rsidRDefault="00647FC9" w:rsidP="00647FC9">
      <w:pPr>
        <w:pStyle w:val="tekstdialoog"/>
      </w:pPr>
      <w:r w:rsidRPr="001E3E35">
        <w:t>7</w:t>
      </w:r>
      <w:r w:rsidRPr="001E3E35">
        <w:tab/>
      </w:r>
      <w:r w:rsidRPr="00647FC9">
        <w:rPr>
          <w:i/>
        </w:rPr>
        <w:t>W</w:t>
      </w:r>
      <w:r>
        <w:rPr>
          <w:i/>
        </w:rPr>
        <w:t>ed</w:t>
      </w:r>
      <w:r w:rsidRPr="00647FC9">
        <w:rPr>
          <w:i/>
        </w:rPr>
        <w:t xml:space="preserve"> dat iedereen hier op het strand nu jaloers op je is.</w:t>
      </w:r>
      <w:r w:rsidRPr="001E3E35">
        <w:tab/>
      </w:r>
    </w:p>
    <w:p w:rsidR="00647FC9" w:rsidRPr="001E3E35" w:rsidRDefault="00647FC9" w:rsidP="00647FC9">
      <w:pPr>
        <w:pStyle w:val="tekstdialoog"/>
      </w:pPr>
      <w:r w:rsidRPr="001E3E35">
        <w:tab/>
      </w:r>
      <w:r w:rsidRPr="001E3E35">
        <w:tab/>
        <w:t>Wieso?</w:t>
      </w:r>
    </w:p>
    <w:p w:rsidR="00647FC9" w:rsidRPr="001E3E35" w:rsidRDefault="00647FC9" w:rsidP="00647FC9">
      <w:pPr>
        <w:pStyle w:val="tekstdialoog"/>
      </w:pPr>
      <w:r w:rsidRPr="001E3E35">
        <w:t>8</w:t>
      </w:r>
      <w:r w:rsidRPr="001E3E35">
        <w:tab/>
      </w:r>
      <w:r w:rsidRPr="00647FC9">
        <w:rPr>
          <w:i/>
        </w:rPr>
        <w:t>Antwoord omdat je met hem / haar praat.</w:t>
      </w:r>
      <w:r w:rsidRPr="001E3E35">
        <w:tab/>
      </w:r>
    </w:p>
    <w:p w:rsidR="00647FC9" w:rsidRPr="001E3E35" w:rsidRDefault="00647FC9" w:rsidP="00647FC9">
      <w:pPr>
        <w:pStyle w:val="tekstdialoog"/>
      </w:pPr>
      <w:r w:rsidRPr="001E3E35">
        <w:tab/>
      </w:r>
      <w:r w:rsidRPr="001E3E35">
        <w:tab/>
        <w:t>Wie meinst du?</w:t>
      </w:r>
    </w:p>
    <w:p w:rsidR="00647FC9" w:rsidRPr="001E3E35" w:rsidRDefault="00647FC9" w:rsidP="00647FC9">
      <w:pPr>
        <w:pStyle w:val="tekstdialoog"/>
      </w:pPr>
      <w:r w:rsidRPr="001E3E35">
        <w:t>9</w:t>
      </w:r>
      <w:r w:rsidRPr="001E3E35">
        <w:tab/>
        <w:t>...</w:t>
      </w:r>
      <w:r w:rsidRPr="001E3E35">
        <w:tab/>
      </w:r>
    </w:p>
    <w:p w:rsidR="00647FC9" w:rsidRPr="001E3E35" w:rsidRDefault="00647FC9" w:rsidP="00647FC9">
      <w:pPr>
        <w:pStyle w:val="tekstdialoog"/>
      </w:pPr>
      <w:r w:rsidRPr="001E3E35">
        <w:tab/>
      </w:r>
      <w:r w:rsidRPr="001E3E35">
        <w:tab/>
        <w:t>...</w:t>
      </w:r>
    </w:p>
    <w:p w:rsidR="00647FC9" w:rsidRPr="001E3E35" w:rsidRDefault="00647FC9" w:rsidP="00647FC9">
      <w:pPr>
        <w:pStyle w:val="tekstdialoog"/>
      </w:pPr>
      <w:r w:rsidRPr="001E3E35">
        <w:t>10</w:t>
      </w:r>
      <w:r w:rsidRPr="001E3E35">
        <w:tab/>
        <w:t>...</w:t>
      </w:r>
      <w:r w:rsidRPr="001E3E35">
        <w:tab/>
      </w:r>
    </w:p>
    <w:p w:rsidR="00647FC9" w:rsidRPr="001E3E35" w:rsidRDefault="00647FC9" w:rsidP="00647FC9">
      <w:pPr>
        <w:pStyle w:val="tekstdialoog"/>
      </w:pPr>
      <w:r w:rsidRPr="001E3E35">
        <w:tab/>
      </w:r>
      <w:r w:rsidRPr="001E3E35">
        <w:tab/>
        <w:t>...</w:t>
      </w:r>
    </w:p>
    <w:p w:rsidR="00647FC9" w:rsidRPr="001E3E35" w:rsidRDefault="00647FC9" w:rsidP="00647FC9">
      <w:pPr>
        <w:pStyle w:val="tekstdialoog"/>
      </w:pPr>
      <w:r w:rsidRPr="001E3E35">
        <w:t>11</w:t>
      </w:r>
      <w:r w:rsidRPr="001E3E35">
        <w:tab/>
        <w:t>...</w:t>
      </w:r>
      <w:r w:rsidRPr="001E3E35">
        <w:tab/>
      </w:r>
    </w:p>
    <w:p w:rsidR="00647FC9" w:rsidRPr="001E3E35" w:rsidRDefault="00647FC9" w:rsidP="00647FC9">
      <w:pPr>
        <w:pStyle w:val="tekstdialoog"/>
      </w:pPr>
      <w:r w:rsidRPr="001E3E35">
        <w:tab/>
      </w:r>
      <w:r w:rsidRPr="001E3E35">
        <w:tab/>
        <w:t>...</w:t>
      </w:r>
    </w:p>
    <w:p w:rsidR="00EE58F4" w:rsidRDefault="002111C6" w:rsidP="00187EE3">
      <w:pPr>
        <w:pStyle w:val="Kop3"/>
      </w:pPr>
      <w:r>
        <w:br w:type="page"/>
        <w:t>2</w:t>
      </w:r>
      <w:r>
        <w:tab/>
      </w:r>
      <w:r w:rsidR="00470CBA" w:rsidRPr="00817282">
        <w:t>Gespräch</w:t>
      </w:r>
    </w:p>
    <w:p w:rsidR="00535951" w:rsidRDefault="001C6B9E" w:rsidP="005907F1">
      <w:pPr>
        <w:pStyle w:val="Instructie"/>
      </w:pPr>
      <w:r>
        <w:t xml:space="preserve">Het gesprek </w:t>
      </w:r>
      <w:r w:rsidR="00FA60F1">
        <w:t>gaat</w:t>
      </w:r>
      <w:r w:rsidR="00FF15A9" w:rsidRPr="001E3E35">
        <w:t xml:space="preserve"> over </w:t>
      </w:r>
      <w:r w:rsidR="00FF15A9" w:rsidRPr="00EE58F4">
        <w:rPr>
          <w:rStyle w:val="InstructienumChar"/>
        </w:rPr>
        <w:t>vakantie</w:t>
      </w:r>
      <w:r w:rsidR="00FF15A9" w:rsidRPr="001E3E35">
        <w:t xml:space="preserve">. </w:t>
      </w:r>
      <w:r>
        <w:t>He</w:t>
      </w:r>
      <w:r w:rsidR="00FF15A9">
        <w:t>t</w:t>
      </w:r>
      <w:r w:rsidR="00FF15A9" w:rsidRPr="001E3E35">
        <w:t xml:space="preserve"> bestaat uit twee delen.</w:t>
      </w:r>
    </w:p>
    <w:p w:rsidR="00535951" w:rsidRPr="001E3E35" w:rsidRDefault="00D972FF" w:rsidP="001E1881">
      <w:pPr>
        <w:pStyle w:val="Instructienum"/>
        <w:spacing w:before="0" w:after="0"/>
      </w:pPr>
      <w:r w:rsidRPr="000F60B9">
        <w:rPr>
          <w:rStyle w:val="InstructieChar"/>
        </w:rPr>
        <w:t>a</w:t>
      </w:r>
      <w:r w:rsidR="00EE58F4" w:rsidRPr="000F60B9">
        <w:rPr>
          <w:rStyle w:val="InstructieChar"/>
        </w:rPr>
        <w:tab/>
      </w:r>
      <w:r w:rsidR="00470CBA" w:rsidRPr="000F60B9">
        <w:rPr>
          <w:rStyle w:val="InstructieChar"/>
        </w:rPr>
        <w:t>In het eerste ged</w:t>
      </w:r>
      <w:r w:rsidR="00A40E2F" w:rsidRPr="000F60B9">
        <w:rPr>
          <w:rStyle w:val="InstructieChar"/>
        </w:rPr>
        <w:t xml:space="preserve">eelte van het gesprek vertel je </w:t>
      </w:r>
      <w:r w:rsidR="00470CBA" w:rsidRPr="000F60B9">
        <w:rPr>
          <w:rStyle w:val="InstructieChar"/>
        </w:rPr>
        <w:t>drie minuten over een vakantie die je (kort of</w:t>
      </w:r>
      <w:r w:rsidR="00470CBA" w:rsidRPr="00EE58F4">
        <w:rPr>
          <w:rStyle w:val="InstructienumChar"/>
        </w:rPr>
        <w:t xml:space="preserve"> lang geleden) hebt gehad en over je plannen voor de volgende zomervakan</w:t>
      </w:r>
      <w:r w:rsidR="00AE0D27" w:rsidRPr="00EE58F4">
        <w:rPr>
          <w:rStyle w:val="InstructienumChar"/>
        </w:rPr>
        <w:t>ti</w:t>
      </w:r>
      <w:r w:rsidR="00AE0D27">
        <w:t xml:space="preserve">e. </w:t>
      </w:r>
    </w:p>
    <w:p w:rsidR="00A2154B" w:rsidRPr="009D2FCB" w:rsidRDefault="00D972FF" w:rsidP="002111C6">
      <w:pPr>
        <w:pStyle w:val="Instructienum"/>
        <w:spacing w:before="0" w:after="0"/>
      </w:pPr>
      <w:r>
        <w:t>b</w:t>
      </w:r>
      <w:r w:rsidR="00EE58F4">
        <w:tab/>
      </w:r>
      <w:r w:rsidR="009D2FCB">
        <w:t xml:space="preserve">In het </w:t>
      </w:r>
      <w:r w:rsidR="009D2FCB">
        <w:rPr>
          <w:bCs/>
        </w:rPr>
        <w:t>tweede</w:t>
      </w:r>
      <w:r w:rsidR="009D2FCB">
        <w:t xml:space="preserve"> gedeelte van het gesprek zul je op onderstaande vrag</w:t>
      </w:r>
      <w:r w:rsidR="00FD7B7B">
        <w:t>en antwoord moeten kunnen geven:</w:t>
      </w:r>
    </w:p>
    <w:p w:rsidR="00470CBA" w:rsidRPr="00187EE3" w:rsidRDefault="00470CBA" w:rsidP="00153A83">
      <w:pPr>
        <w:pStyle w:val="Lijstopsomteken2"/>
        <w:rPr>
          <w:rFonts w:eastAsia="Batang"/>
        </w:rPr>
      </w:pPr>
      <w:r w:rsidRPr="00187EE3">
        <w:t>Van welk soort vakantie houd je het meest? Waarom?</w:t>
      </w:r>
    </w:p>
    <w:p w:rsidR="00470CBA" w:rsidRPr="00187EE3" w:rsidRDefault="00470CBA" w:rsidP="00153A83">
      <w:pPr>
        <w:pStyle w:val="Lijstopsomteken2"/>
        <w:rPr>
          <w:rFonts w:eastAsia="Batang"/>
        </w:rPr>
      </w:pPr>
      <w:r w:rsidRPr="00187EE3">
        <w:t>Wil je nog met je ouders op vakantie? Waarom (niet meer)?</w:t>
      </w:r>
    </w:p>
    <w:p w:rsidR="00470CBA" w:rsidRPr="00187EE3" w:rsidRDefault="00470CBA" w:rsidP="00153A83">
      <w:pPr>
        <w:pStyle w:val="Lijstopsomteken2"/>
        <w:rPr>
          <w:rFonts w:eastAsia="Batang"/>
        </w:rPr>
      </w:pPr>
      <w:r w:rsidRPr="00187EE3">
        <w:t>Met wie zou je nooit op vakantie gaan? Waarom niet?</w:t>
      </w:r>
    </w:p>
    <w:p w:rsidR="00470CBA" w:rsidRPr="00187EE3" w:rsidRDefault="00470CBA" w:rsidP="00153A83">
      <w:pPr>
        <w:pStyle w:val="Lijstopsomteken2"/>
        <w:rPr>
          <w:rFonts w:eastAsia="Batang"/>
        </w:rPr>
      </w:pPr>
      <w:r w:rsidRPr="00187EE3">
        <w:t>Welk soort vakantie vind je vreselijk? Waarom?</w:t>
      </w:r>
    </w:p>
    <w:p w:rsidR="00470CBA" w:rsidRPr="00187EE3" w:rsidRDefault="00470CBA" w:rsidP="00153A83">
      <w:pPr>
        <w:pStyle w:val="Lijstopsomteken2"/>
        <w:rPr>
          <w:rFonts w:eastAsia="Batang"/>
        </w:rPr>
      </w:pPr>
      <w:r w:rsidRPr="00187EE3">
        <w:t>Wat is het beste vakantieland ter wereld? Waarom?</w:t>
      </w:r>
    </w:p>
    <w:p w:rsidR="00470CBA" w:rsidRPr="00187EE3" w:rsidRDefault="00470CBA" w:rsidP="00153A83">
      <w:pPr>
        <w:pStyle w:val="Lijstopsomteken2"/>
        <w:rPr>
          <w:rFonts w:eastAsia="Batang"/>
        </w:rPr>
      </w:pPr>
      <w:r w:rsidRPr="00187EE3">
        <w:t>Vind je kamperen leuk? Waarom (niet)?</w:t>
      </w:r>
    </w:p>
    <w:p w:rsidR="00470CBA" w:rsidRPr="00187EE3" w:rsidRDefault="00470CBA" w:rsidP="00153A83">
      <w:pPr>
        <w:pStyle w:val="Lijstopsomteken2"/>
        <w:rPr>
          <w:rFonts w:eastAsia="Batang"/>
        </w:rPr>
      </w:pPr>
      <w:r w:rsidRPr="00187EE3">
        <w:t>Wat zou je in het buitenland nooit eten? Waarom niet?</w:t>
      </w:r>
    </w:p>
    <w:p w:rsidR="00470CBA" w:rsidRPr="00187EE3" w:rsidRDefault="00470CBA" w:rsidP="00153A83">
      <w:pPr>
        <w:pStyle w:val="Lijstopsomteken2"/>
        <w:rPr>
          <w:rFonts w:eastAsia="Batang"/>
        </w:rPr>
      </w:pPr>
      <w:r w:rsidRPr="00187EE3">
        <w:t>Wat vond je vijf jaar geleden de leukste vakantie? Waarom?</w:t>
      </w:r>
    </w:p>
    <w:p w:rsidR="00470CBA" w:rsidRPr="00187EE3" w:rsidRDefault="00470CBA" w:rsidP="00153A83">
      <w:pPr>
        <w:pStyle w:val="Lijstopsomteken2"/>
        <w:rPr>
          <w:rFonts w:eastAsia="Batang"/>
        </w:rPr>
      </w:pPr>
      <w:r w:rsidRPr="00187EE3">
        <w:t>Heb je liever één lange vakantie of een paar korte per jaar? Waarom?</w:t>
      </w:r>
    </w:p>
    <w:p w:rsidR="00470CBA" w:rsidRPr="00187EE3" w:rsidRDefault="00470CBA" w:rsidP="00153A83">
      <w:pPr>
        <w:pStyle w:val="Lijstopsomteken2"/>
        <w:rPr>
          <w:rFonts w:eastAsia="Batang"/>
        </w:rPr>
      </w:pPr>
      <w:r w:rsidRPr="00187EE3">
        <w:t>Regel je op vakantie alles liever zelf? Waarom (niet)?</w:t>
      </w:r>
    </w:p>
    <w:p w:rsidR="00470CBA" w:rsidRDefault="00E83546" w:rsidP="00153A83">
      <w:pPr>
        <w:pStyle w:val="Lijstopsomteken2"/>
        <w:rPr>
          <w:rFonts w:eastAsia="Batang"/>
        </w:rPr>
      </w:pPr>
      <w:r>
        <w:t>I</w:t>
      </w:r>
      <w:r w:rsidR="00470CBA" w:rsidRPr="00187EE3">
        <w:t>s he</w:t>
      </w:r>
      <w:r w:rsidR="00470CBA" w:rsidRPr="001E3E35">
        <w:t>t gevaarlijk te gaan liften? Waarom (niet)?</w:t>
      </w:r>
    </w:p>
    <w:p w:rsidR="00C43539" w:rsidRPr="00C43539" w:rsidRDefault="00C43539" w:rsidP="00C43539">
      <w:pPr>
        <w:pStyle w:val="Kop3"/>
      </w:pPr>
      <w:r w:rsidRPr="00C43539">
        <w:t>3</w:t>
      </w:r>
      <w:r w:rsidRPr="00C43539">
        <w:tab/>
        <w:t>Gespräch</w:t>
      </w:r>
    </w:p>
    <w:p w:rsidR="00535951" w:rsidRPr="00C43539" w:rsidRDefault="001C6B9E" w:rsidP="00C43539">
      <w:pPr>
        <w:pStyle w:val="Instructie"/>
      </w:pPr>
      <w:r w:rsidRPr="00C43539">
        <w:t xml:space="preserve">Het gesprek </w:t>
      </w:r>
      <w:r w:rsidR="00FA60F1" w:rsidRPr="00C43539">
        <w:t>gaat</w:t>
      </w:r>
      <w:r w:rsidRPr="00C43539">
        <w:t xml:space="preserve"> </w:t>
      </w:r>
      <w:r w:rsidR="00FF15A9" w:rsidRPr="00C43539">
        <w:t xml:space="preserve">over extremen: uitersten, absurde situaties, ongelofelijke prestaties, enzovoort. </w:t>
      </w:r>
      <w:r w:rsidR="00E6272E" w:rsidRPr="00C43539">
        <w:t>De opdracht</w:t>
      </w:r>
      <w:r w:rsidRPr="00C43539">
        <w:t xml:space="preserve"> </w:t>
      </w:r>
      <w:r w:rsidR="00FF15A9" w:rsidRPr="00C43539">
        <w:t>bestaat uit twee delen.</w:t>
      </w:r>
    </w:p>
    <w:p w:rsidR="008D5516" w:rsidRDefault="00E10EB3" w:rsidP="005907F1">
      <w:pPr>
        <w:pStyle w:val="Instructie"/>
        <w:ind w:left="284" w:hanging="284"/>
      </w:pPr>
      <w:r w:rsidRPr="00C43539">
        <w:rPr>
          <w:rStyle w:val="InstructieChar"/>
        </w:rPr>
        <w:t>a</w:t>
      </w:r>
      <w:r w:rsidRPr="00C43539">
        <w:rPr>
          <w:rStyle w:val="InstructieChar"/>
        </w:rPr>
        <w:tab/>
      </w:r>
      <w:r w:rsidR="00ED2EC8" w:rsidRPr="00C43539">
        <w:rPr>
          <w:rStyle w:val="InstructieChar"/>
        </w:rPr>
        <w:t xml:space="preserve">In het eerste gedeelte </w:t>
      </w:r>
      <w:r w:rsidR="001C6B9E" w:rsidRPr="00C43539">
        <w:rPr>
          <w:rStyle w:val="InstructieChar"/>
        </w:rPr>
        <w:t xml:space="preserve">van </w:t>
      </w:r>
      <w:r w:rsidR="00E6272E" w:rsidRPr="00C43539">
        <w:rPr>
          <w:rStyle w:val="InstructieChar"/>
        </w:rPr>
        <w:t>de opdracht</w:t>
      </w:r>
      <w:r w:rsidR="001C6B9E" w:rsidRPr="00C43539">
        <w:rPr>
          <w:rStyle w:val="InstructieChar"/>
        </w:rPr>
        <w:t xml:space="preserve"> </w:t>
      </w:r>
      <w:r w:rsidR="00ED2EC8" w:rsidRPr="00C43539">
        <w:rPr>
          <w:rStyle w:val="InstructieChar"/>
        </w:rPr>
        <w:t>geef je jouw mening</w:t>
      </w:r>
      <w:r w:rsidR="006E40F2" w:rsidRPr="00C43539">
        <w:rPr>
          <w:rStyle w:val="InstructieChar"/>
        </w:rPr>
        <w:t xml:space="preserve"> over het onderwerp</w:t>
      </w:r>
      <w:r w:rsidR="00ED0A0C" w:rsidRPr="00ED0A0C">
        <w:t xml:space="preserve"> </w:t>
      </w:r>
      <w:r w:rsidR="00ED0A0C">
        <w:t>‘extremen’</w:t>
      </w:r>
      <w:r w:rsidR="00ED2EC8" w:rsidRPr="001E3E35">
        <w:t>.</w:t>
      </w:r>
      <w:r w:rsidR="00ED2EC8" w:rsidRPr="00DF1D31">
        <w:t xml:space="preserve"> </w:t>
      </w:r>
    </w:p>
    <w:p w:rsidR="00E67421" w:rsidRDefault="008D5516" w:rsidP="00E83546">
      <w:pPr>
        <w:pStyle w:val="Instructie"/>
        <w:ind w:left="284" w:hanging="284"/>
      </w:pPr>
      <w:r>
        <w:tab/>
      </w:r>
      <w:r w:rsidR="00ED2EC8">
        <w:t>Kies</w:t>
      </w:r>
      <w:r w:rsidR="00ED2EC8" w:rsidRPr="001E3E35">
        <w:t xml:space="preserve"> twee items uit de </w:t>
      </w:r>
      <w:r w:rsidR="001C6B9E">
        <w:t xml:space="preserve">lijst </w:t>
      </w:r>
      <w:r w:rsidR="00977D7F">
        <w:t>hieronder</w:t>
      </w:r>
      <w:r w:rsidR="00ED2EC8" w:rsidRPr="001E3E35">
        <w:t>. Deze items ga je uitwerken.</w:t>
      </w:r>
      <w:r w:rsidR="00ED2EC8">
        <w:t xml:space="preserve"> </w:t>
      </w:r>
      <w:r w:rsidR="002F69FC">
        <w:t xml:space="preserve">Bedenk bij elk item een voorbeeld van een extreme gebeurtenis. </w:t>
      </w:r>
    </w:p>
    <w:p w:rsidR="002F69FC" w:rsidRDefault="00E67421" w:rsidP="00E83546">
      <w:pPr>
        <w:pStyle w:val="Instructie"/>
        <w:ind w:left="284" w:hanging="284"/>
      </w:pPr>
      <w:r>
        <w:tab/>
      </w:r>
      <w:r w:rsidR="00ED2EC8" w:rsidRPr="001E3E35">
        <w:t xml:space="preserve">De docent kan </w:t>
      </w:r>
      <w:r w:rsidR="00ED2EC8">
        <w:t>‘</w:t>
      </w:r>
      <w:r w:rsidR="00ED2EC8" w:rsidRPr="001E3E35">
        <w:t>inbreken</w:t>
      </w:r>
      <w:r w:rsidR="00ED2EC8">
        <w:t>’</w:t>
      </w:r>
      <w:r w:rsidR="00ED2EC8" w:rsidRPr="001E3E35">
        <w:t xml:space="preserve"> in jouw verhaal.</w:t>
      </w:r>
      <w:r w:rsidR="002F69FC" w:rsidRPr="001E3E35">
        <w:t xml:space="preserve"> </w:t>
      </w:r>
      <w:r w:rsidR="002F69FC">
        <w:t xml:space="preserve">Geef </w:t>
      </w:r>
      <w:r>
        <w:t xml:space="preserve">dan </w:t>
      </w:r>
      <w:r w:rsidR="002F69FC">
        <w:t xml:space="preserve">uitvoerig antwoord. </w:t>
      </w:r>
      <w:r w:rsidR="00ED2EC8" w:rsidRPr="001E3E35">
        <w:t>Beargumenteer je</w:t>
      </w:r>
      <w:r w:rsidR="00ED2EC8">
        <w:t xml:space="preserve"> </w:t>
      </w:r>
      <w:r w:rsidR="005907F1">
        <w:t>mening</w:t>
      </w:r>
      <w:r w:rsidR="00ED2EC8">
        <w:t>.</w:t>
      </w:r>
      <w:r w:rsidR="001C6B9E">
        <w:t xml:space="preserve"> </w:t>
      </w:r>
    </w:p>
    <w:p w:rsidR="008D5516" w:rsidRDefault="008D5516" w:rsidP="00E83546">
      <w:pPr>
        <w:pStyle w:val="Instructie"/>
        <w:ind w:left="284" w:hanging="284"/>
      </w:pPr>
    </w:p>
    <w:p w:rsidR="00470CBA" w:rsidRPr="00D47578" w:rsidRDefault="00FD7B7B" w:rsidP="00D47578">
      <w:pPr>
        <w:pStyle w:val="Instructie"/>
      </w:pPr>
      <w:r w:rsidRPr="00D47578">
        <w:tab/>
      </w:r>
      <w:r w:rsidR="00DF1D31" w:rsidRPr="00D47578">
        <w:t>Tijdens het gesprek vertel je</w:t>
      </w:r>
      <w:r w:rsidR="00AE0D27" w:rsidRPr="00D47578">
        <w:rPr>
          <w:rFonts w:eastAsia="Arial Unicode MS"/>
        </w:rPr>
        <w:t xml:space="preserve">: </w:t>
      </w:r>
    </w:p>
    <w:p w:rsidR="006E40F2" w:rsidRPr="00187EE3" w:rsidRDefault="00187EE3" w:rsidP="00153A83">
      <w:pPr>
        <w:pStyle w:val="Lijstopsomteken2"/>
      </w:pPr>
      <w:r>
        <w:t>W</w:t>
      </w:r>
      <w:r w:rsidR="00C960CA" w:rsidRPr="00187EE3">
        <w:t>elke twee items je</w:t>
      </w:r>
      <w:r w:rsidR="00B010C6" w:rsidRPr="00187EE3">
        <w:t xml:space="preserve"> hebt</w:t>
      </w:r>
      <w:r>
        <w:t xml:space="preserve"> gekozen.</w:t>
      </w:r>
    </w:p>
    <w:p w:rsidR="006E40F2" w:rsidRPr="00187EE3" w:rsidRDefault="00187EE3" w:rsidP="00153A83">
      <w:pPr>
        <w:pStyle w:val="Lijstopsomteken2"/>
      </w:pPr>
      <w:r>
        <w:t>Wat er is gebeurd.</w:t>
      </w:r>
    </w:p>
    <w:p w:rsidR="006E40F2" w:rsidRPr="00187EE3" w:rsidRDefault="00187EE3" w:rsidP="00153A83">
      <w:pPr>
        <w:pStyle w:val="Lijstopsomteken2"/>
      </w:pPr>
      <w:r>
        <w:t>W</w:t>
      </w:r>
      <w:r w:rsidR="006E40F2" w:rsidRPr="00187EE3">
        <w:t>aarom je voor d</w:t>
      </w:r>
      <w:r w:rsidR="00850133" w:rsidRPr="00187EE3">
        <w:t>eze gebeurtenissen</w:t>
      </w:r>
      <w:r>
        <w:t xml:space="preserve"> hebt gekozen.</w:t>
      </w:r>
    </w:p>
    <w:p w:rsidR="00647FC9" w:rsidRDefault="00187EE3" w:rsidP="00153A83">
      <w:pPr>
        <w:pStyle w:val="Lijstopsomteken2"/>
      </w:pPr>
      <w:r>
        <w:t>J</w:t>
      </w:r>
      <w:r w:rsidR="006E40F2" w:rsidRPr="00187EE3">
        <w:t>e mening over het onderwerp.</w:t>
      </w:r>
    </w:p>
    <w:p w:rsidR="00D47578" w:rsidRPr="00D47578" w:rsidRDefault="00D47578" w:rsidP="00D47578"/>
    <w:p w:rsidR="001C6B9E" w:rsidRPr="00D47578" w:rsidRDefault="00647FC9" w:rsidP="00D47578">
      <w:pPr>
        <w:pStyle w:val="Instructie"/>
      </w:pPr>
      <w:r w:rsidRPr="00D47578">
        <w:tab/>
      </w:r>
      <w:r w:rsidR="00977D7F" w:rsidRPr="00D47578">
        <w:t>I</w:t>
      </w:r>
      <w:r w:rsidR="001C6B9E" w:rsidRPr="00D47578">
        <w:t>tems</w:t>
      </w:r>
      <w:r w:rsidR="00977D7F" w:rsidRPr="00D47578">
        <w:t>:</w:t>
      </w:r>
    </w:p>
    <w:p w:rsidR="001C6B9E" w:rsidRPr="001E3E35" w:rsidRDefault="001C6B9E" w:rsidP="00153A83">
      <w:pPr>
        <w:pStyle w:val="Lijstopsomteken2"/>
      </w:pPr>
      <w:r w:rsidRPr="001E3E35">
        <w:t>Sport</w:t>
      </w:r>
    </w:p>
    <w:p w:rsidR="001C6B9E" w:rsidRPr="001E3E35" w:rsidRDefault="001C6B9E" w:rsidP="00153A83">
      <w:pPr>
        <w:pStyle w:val="Lijstopsomteken2"/>
      </w:pPr>
      <w:r w:rsidRPr="001E3E35">
        <w:t>Schule</w:t>
      </w:r>
    </w:p>
    <w:p w:rsidR="001C6B9E" w:rsidRPr="001E3E35" w:rsidRDefault="001C6B9E" w:rsidP="00153A83">
      <w:pPr>
        <w:pStyle w:val="Lijstopsomteken2"/>
      </w:pPr>
      <w:r w:rsidRPr="001E3E35">
        <w:t>Liebe</w:t>
      </w:r>
    </w:p>
    <w:p w:rsidR="001C6B9E" w:rsidRPr="001E3E35" w:rsidRDefault="001C6B9E" w:rsidP="00153A83">
      <w:pPr>
        <w:pStyle w:val="Lijstopsomteken2"/>
      </w:pPr>
      <w:r w:rsidRPr="001E3E35">
        <w:t>Gewalt</w:t>
      </w:r>
    </w:p>
    <w:p w:rsidR="001C6B9E" w:rsidRPr="001E3E35" w:rsidRDefault="001C6B9E" w:rsidP="00153A83">
      <w:pPr>
        <w:pStyle w:val="Lijstopsomteken2"/>
      </w:pPr>
      <w:r w:rsidRPr="001E3E35">
        <w:t>Film</w:t>
      </w:r>
      <w:r>
        <w:tab/>
      </w:r>
    </w:p>
    <w:p w:rsidR="001C6B9E" w:rsidRPr="001E3E35" w:rsidRDefault="001C6B9E" w:rsidP="00153A83">
      <w:pPr>
        <w:pStyle w:val="Lijstopsomteken2"/>
      </w:pPr>
      <w:r w:rsidRPr="001E3E35">
        <w:t>Politik</w:t>
      </w:r>
    </w:p>
    <w:p w:rsidR="001C6B9E" w:rsidRPr="001E3E35" w:rsidRDefault="001C6B9E" w:rsidP="00153A83">
      <w:pPr>
        <w:pStyle w:val="Lijstopsomteken2"/>
      </w:pPr>
      <w:r w:rsidRPr="001E3E35">
        <w:t>Musik</w:t>
      </w:r>
    </w:p>
    <w:p w:rsidR="001C6B9E" w:rsidRPr="001E3E35" w:rsidRDefault="001C6B9E" w:rsidP="00153A83">
      <w:pPr>
        <w:pStyle w:val="Lijstopsomteken2"/>
      </w:pPr>
      <w:r w:rsidRPr="001E3E35">
        <w:t>Drogen</w:t>
      </w:r>
    </w:p>
    <w:p w:rsidR="001C6B9E" w:rsidRPr="001E3E35" w:rsidRDefault="001C6B9E" w:rsidP="00153A83">
      <w:pPr>
        <w:pStyle w:val="Lijstopsomteken2"/>
      </w:pPr>
      <w:r w:rsidRPr="001E3E35">
        <w:t>Urlaub</w:t>
      </w:r>
    </w:p>
    <w:p w:rsidR="001C6B9E" w:rsidRPr="001E3E35" w:rsidRDefault="001C6B9E" w:rsidP="00153A83">
      <w:pPr>
        <w:pStyle w:val="Lijstopsomteken2"/>
      </w:pPr>
      <w:r w:rsidRPr="001E3E35">
        <w:t>Erziehung</w:t>
      </w:r>
    </w:p>
    <w:p w:rsidR="001C6B9E" w:rsidRPr="001E3E35" w:rsidRDefault="001C6B9E" w:rsidP="00153A83">
      <w:pPr>
        <w:pStyle w:val="Lijstopsomteken2"/>
      </w:pPr>
      <w:r w:rsidRPr="001E3E35">
        <w:t>Kleidung</w:t>
      </w:r>
    </w:p>
    <w:p w:rsidR="00ED2EC8" w:rsidRDefault="002F14E5" w:rsidP="00153A83">
      <w:pPr>
        <w:pStyle w:val="Lijstopsomteken2"/>
      </w:pPr>
      <w:r>
        <w:t>Arbeit</w:t>
      </w:r>
    </w:p>
    <w:p w:rsidR="006012DF" w:rsidRDefault="00EE4DCE" w:rsidP="00D47578">
      <w:pPr>
        <w:pStyle w:val="Instructienum"/>
      </w:pPr>
      <w:r>
        <w:br w:type="page"/>
      </w:r>
      <w:r w:rsidR="00BA7B06">
        <w:t>b</w:t>
      </w:r>
      <w:r w:rsidR="00BA7B06">
        <w:tab/>
      </w:r>
      <w:r w:rsidR="00470CBA" w:rsidRPr="001E3E35">
        <w:t>In het tweede gedeelte</w:t>
      </w:r>
      <w:r w:rsidR="00E6272E">
        <w:t xml:space="preserve"> van de opdracht</w:t>
      </w:r>
      <w:r w:rsidR="00470CBA" w:rsidRPr="001E3E35">
        <w:t xml:space="preserve"> </w:t>
      </w:r>
      <w:r w:rsidR="00FD7B7B">
        <w:t>be</w:t>
      </w:r>
      <w:r w:rsidR="00470CBA" w:rsidRPr="001E3E35">
        <w:t xml:space="preserve">spreek je </w:t>
      </w:r>
      <w:r w:rsidR="00D773B1">
        <w:t xml:space="preserve">twee stellingen. </w:t>
      </w:r>
    </w:p>
    <w:p w:rsidR="006012DF" w:rsidRDefault="006012DF" w:rsidP="00925E5C">
      <w:pPr>
        <w:pStyle w:val="Instructie"/>
        <w:ind w:left="284" w:hanging="284"/>
      </w:pPr>
      <w:r>
        <w:tab/>
      </w:r>
      <w:r w:rsidR="00AD4404">
        <w:rPr>
          <w:rStyle w:val="InstructieChar"/>
        </w:rPr>
        <w:t xml:space="preserve">Kies </w:t>
      </w:r>
      <w:r w:rsidR="008D3730">
        <w:rPr>
          <w:rStyle w:val="InstructieChar"/>
        </w:rPr>
        <w:t>éé</w:t>
      </w:r>
      <w:r w:rsidR="00D773B1" w:rsidRPr="00ED2EC8">
        <w:rPr>
          <w:rStyle w:val="InstructieChar"/>
        </w:rPr>
        <w:t xml:space="preserve">n </w:t>
      </w:r>
      <w:r w:rsidR="00FD7B7B">
        <w:t xml:space="preserve">van de volgende </w:t>
      </w:r>
      <w:r w:rsidR="00D773B1" w:rsidRPr="00ED2EC8">
        <w:rPr>
          <w:rStyle w:val="InstructieChar"/>
        </w:rPr>
        <w:t>stellingen. Bepaal j</w:t>
      </w:r>
      <w:r w:rsidR="00FB3E03">
        <w:rPr>
          <w:rStyle w:val="InstructieChar"/>
        </w:rPr>
        <w:t>ouw</w:t>
      </w:r>
      <w:r w:rsidR="00D773B1" w:rsidRPr="00ED2EC8">
        <w:rPr>
          <w:rStyle w:val="InstructieChar"/>
        </w:rPr>
        <w:t xml:space="preserve"> standpunt en bedenk argumenten die j</w:t>
      </w:r>
      <w:r w:rsidR="003D46BA">
        <w:rPr>
          <w:rStyle w:val="InstructieChar"/>
        </w:rPr>
        <w:t>ouw</w:t>
      </w:r>
      <w:r w:rsidR="00D773B1" w:rsidRPr="001E3E35">
        <w:t xml:space="preserve"> standpunt ondersteunen.</w:t>
      </w:r>
      <w:r w:rsidR="00D773B1">
        <w:t xml:space="preserve"> </w:t>
      </w:r>
    </w:p>
    <w:p w:rsidR="00613F69" w:rsidRDefault="00613F69" w:rsidP="00613F69">
      <w:pPr>
        <w:pStyle w:val="Instructie"/>
        <w:ind w:left="284" w:hanging="284"/>
      </w:pPr>
      <w:r>
        <w:tab/>
      </w:r>
      <w:r w:rsidRPr="001E3E35">
        <w:t xml:space="preserve">De docent kiest </w:t>
      </w:r>
      <w:r>
        <w:t>de</w:t>
      </w:r>
      <w:r w:rsidRPr="001E3E35">
        <w:t xml:space="preserve"> tweede stelling waarover j</w:t>
      </w:r>
      <w:r>
        <w:t>e gaat</w:t>
      </w:r>
      <w:r w:rsidRPr="001E3E35">
        <w:t xml:space="preserve"> spreken.</w:t>
      </w:r>
      <w:r>
        <w:t xml:space="preserve"> </w:t>
      </w:r>
      <w:r w:rsidRPr="001E3E35">
        <w:t>Bepaal dus ook bij de andere stellingen je st</w:t>
      </w:r>
      <w:r>
        <w:t>andpunt. Z</w:t>
      </w:r>
      <w:r w:rsidRPr="001E3E35">
        <w:t>et je standpunten op een rij.</w:t>
      </w:r>
      <w:r w:rsidRPr="00D773B1">
        <w:t xml:space="preserve"> </w:t>
      </w:r>
    </w:p>
    <w:p w:rsidR="00FB3E03" w:rsidRDefault="00FB3E03" w:rsidP="00925E5C">
      <w:pPr>
        <w:pStyle w:val="Instructie"/>
        <w:ind w:left="284" w:hanging="284"/>
      </w:pPr>
    </w:p>
    <w:p w:rsidR="00FD7B7B" w:rsidRPr="00D47578" w:rsidRDefault="00FD7B7B" w:rsidP="00D47578">
      <w:pPr>
        <w:pStyle w:val="Instructie"/>
      </w:pPr>
      <w:r w:rsidRPr="00D47578">
        <w:tab/>
        <w:t>Stellingen:</w:t>
      </w:r>
    </w:p>
    <w:p w:rsidR="00470CBA" w:rsidRPr="001E3E35" w:rsidRDefault="00470CBA" w:rsidP="00153A83">
      <w:pPr>
        <w:pStyle w:val="Lijstopsomteken2"/>
        <w:ind w:left="568" w:hanging="284"/>
      </w:pPr>
      <w:r w:rsidRPr="001E3E35">
        <w:t>Waffenkontrolle am Schultor ist notwendig.</w:t>
      </w:r>
    </w:p>
    <w:p w:rsidR="00470CBA" w:rsidRPr="001E3E35" w:rsidRDefault="00470CBA" w:rsidP="00153A83">
      <w:pPr>
        <w:pStyle w:val="Lijstopsomteken2"/>
        <w:ind w:left="568" w:hanging="284"/>
      </w:pPr>
      <w:r w:rsidRPr="001E3E35">
        <w:t>Öffentliche Transportmittel sollen umsonst werden.</w:t>
      </w:r>
    </w:p>
    <w:p w:rsidR="00470CBA" w:rsidRPr="001E3E35" w:rsidRDefault="00470CBA" w:rsidP="00153A83">
      <w:pPr>
        <w:pStyle w:val="Lijstopsomteken2"/>
        <w:ind w:left="568" w:hanging="284"/>
      </w:pPr>
      <w:r w:rsidRPr="001E3E35">
        <w:t>Im Ausland verurteilte Niederländer sollen dort ihre Strafe absitzen.</w:t>
      </w:r>
    </w:p>
    <w:p w:rsidR="00470CBA" w:rsidRPr="001E3E35" w:rsidRDefault="00470CBA" w:rsidP="00153A83">
      <w:pPr>
        <w:pStyle w:val="Lijstopsomteken2"/>
        <w:ind w:left="568" w:hanging="284"/>
      </w:pPr>
      <w:r w:rsidRPr="001E3E35">
        <w:t>Die Starken in der Gesellschaft sollen den Schwachen helfen.</w:t>
      </w:r>
    </w:p>
    <w:p w:rsidR="00470CBA" w:rsidRPr="00E83546" w:rsidRDefault="00470CBA" w:rsidP="00153A83">
      <w:pPr>
        <w:pStyle w:val="Lijstopsomteken2"/>
        <w:ind w:left="568" w:hanging="284"/>
      </w:pPr>
      <w:r w:rsidRPr="00E83546">
        <w:t>Unsere Schulen bereiten die Schüler gut auf ihre Weiterbildung und auf ihr späteres selbständiges Leben vor.</w:t>
      </w:r>
    </w:p>
    <w:p w:rsidR="00470CBA" w:rsidRPr="00E83546" w:rsidRDefault="00470CBA" w:rsidP="00153A83">
      <w:pPr>
        <w:pStyle w:val="Lijstopsomteken2"/>
        <w:ind w:left="568" w:hanging="284"/>
      </w:pPr>
      <w:r w:rsidRPr="00E83546">
        <w:t>Die Organisation des Unterrichts in den Oberstufen der holländischen Schulen sollte reformiert werden.</w:t>
      </w:r>
    </w:p>
    <w:p w:rsidR="00D773B1" w:rsidRPr="00D773B1" w:rsidRDefault="00470CBA" w:rsidP="00153A83">
      <w:pPr>
        <w:pStyle w:val="Lijstopsomteken2"/>
        <w:ind w:left="568" w:hanging="284"/>
      </w:pPr>
      <w:r w:rsidRPr="001E3E35">
        <w:t>Alle sollen das Recht haben sich in Holland niederzulassen.</w:t>
      </w:r>
    </w:p>
    <w:sectPr w:rsidR="00D773B1" w:rsidRPr="00D773B1" w:rsidSect="00FC2312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418" w:bottom="85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82" w:rsidRDefault="00E43982">
      <w:r>
        <w:separator/>
      </w:r>
    </w:p>
    <w:p w:rsidR="00E43982" w:rsidRDefault="00E43982"/>
  </w:endnote>
  <w:endnote w:type="continuationSeparator" w:id="0">
    <w:p w:rsidR="00E43982" w:rsidRDefault="00E43982">
      <w:r>
        <w:continuationSeparator/>
      </w:r>
    </w:p>
    <w:p w:rsidR="00E43982" w:rsidRDefault="00E43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ompres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39" w:rsidRDefault="00C43539" w:rsidP="00B65DBF">
    <w:pPr>
      <w:pStyle w:val="Tekstvoet"/>
    </w:pPr>
    <w:r>
      <w:t xml:space="preserve">Na klar! • 5 H • </w:t>
    </w:r>
    <w:r>
      <w:rPr>
        <w:rFonts w:cs="Arial"/>
      </w:rPr>
      <w:t>©</w:t>
    </w:r>
    <w:r>
      <w:t xml:space="preserve">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39" w:rsidRDefault="00C43539" w:rsidP="00B65DBF">
    <w:pPr>
      <w:pStyle w:val="Tekstvoet"/>
    </w:pPr>
    <w:r>
      <w:t xml:space="preserve">Na klar! • 5 H • </w:t>
    </w:r>
    <w:r>
      <w:rPr>
        <w:rFonts w:cs="Arial"/>
      </w:rPr>
      <w:t>©</w:t>
    </w:r>
    <w:r>
      <w:t xml:space="preserve">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82" w:rsidRDefault="00E43982">
      <w:r>
        <w:separator/>
      </w:r>
    </w:p>
    <w:p w:rsidR="00E43982" w:rsidRDefault="00E43982"/>
  </w:footnote>
  <w:footnote w:type="continuationSeparator" w:id="0">
    <w:p w:rsidR="00E43982" w:rsidRDefault="00E43982">
      <w:r>
        <w:continuationSeparator/>
      </w:r>
    </w:p>
    <w:p w:rsidR="00E43982" w:rsidRDefault="00E439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39" w:rsidRDefault="000B3FD5" w:rsidP="000A5885">
    <w:pPr>
      <w:pStyle w:val="Kopregel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90170</wp:posOffset>
              </wp:positionV>
              <wp:extent cx="0" cy="9547860"/>
              <wp:effectExtent l="28575" t="33020" r="28575" b="29845"/>
              <wp:wrapNone/>
              <wp:docPr id="2" name="Lin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E27B4" id="Line 9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-18pt,7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qmFQ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" strokecolor="#ddd" strokeweight="4.5pt"/>
          </w:pict>
        </mc:Fallback>
      </mc:AlternateContent>
    </w:r>
    <w:r w:rsidR="00C43539">
      <w:tab/>
    </w:r>
    <w:r w:rsidR="00C43539" w:rsidRPr="007916F3">
      <w:fldChar w:fldCharType="begin"/>
    </w:r>
    <w:r w:rsidR="00C43539" w:rsidRPr="007916F3">
      <w:instrText xml:space="preserve"> PAGE </w:instrText>
    </w:r>
    <w:r w:rsidR="00C43539" w:rsidRPr="007916F3">
      <w:fldChar w:fldCharType="separate"/>
    </w:r>
    <w:r w:rsidR="00A10F77">
      <w:rPr>
        <w:noProof/>
      </w:rPr>
      <w:t>4</w:t>
    </w:r>
    <w:r w:rsidR="00C43539" w:rsidRPr="007916F3">
      <w:fldChar w:fldCharType="end"/>
    </w:r>
    <w:r w:rsidR="00C43539">
      <w:tab/>
      <w:t xml:space="preserve">Sprich mal! </w:t>
    </w:r>
    <w:r w:rsidR="00C43539">
      <w:tab/>
      <w:t>Kapitel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39" w:rsidRDefault="000B3FD5" w:rsidP="000A5885">
    <w:pPr>
      <w:pStyle w:val="Kopregel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5715</wp:posOffset>
              </wp:positionV>
              <wp:extent cx="0" cy="9547860"/>
              <wp:effectExtent l="28575" t="34290" r="28575" b="28575"/>
              <wp:wrapNone/>
              <wp:docPr id="1" name="Lin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78950" id="Line 9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.45pt" to="-1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bX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" strokecolor="#ddd" strokeweight="4.5pt"/>
          </w:pict>
        </mc:Fallback>
      </mc:AlternateContent>
    </w:r>
    <w:r w:rsidR="00C43539">
      <w:tab/>
      <w:t>Kapitel 1</w:t>
    </w:r>
    <w:r w:rsidR="00C43539">
      <w:tab/>
      <w:t xml:space="preserve">Sprich mal! </w:t>
    </w:r>
    <w:r w:rsidR="00C43539">
      <w:tab/>
    </w:r>
    <w:r w:rsidR="00C43539" w:rsidRPr="007916F3">
      <w:fldChar w:fldCharType="begin"/>
    </w:r>
    <w:r w:rsidR="00C43539" w:rsidRPr="007916F3">
      <w:instrText xml:space="preserve"> PAGE </w:instrText>
    </w:r>
    <w:r w:rsidR="00C43539" w:rsidRPr="007916F3">
      <w:fldChar w:fldCharType="separate"/>
    </w:r>
    <w:r w:rsidR="00A10F77">
      <w:rPr>
        <w:noProof/>
      </w:rPr>
      <w:t>3</w:t>
    </w:r>
    <w:r w:rsidR="00C43539" w:rsidRPr="007916F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BA5D38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AFBB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68027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9C36E4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BEDAD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DCD8E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8A772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FC8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6CF81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8C7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779A4"/>
    <w:multiLevelType w:val="hybridMultilevel"/>
    <w:tmpl w:val="F5206AE4"/>
    <w:lvl w:ilvl="0" w:tplc="F3663FF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633EE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2405A94"/>
    <w:multiLevelType w:val="singleLevel"/>
    <w:tmpl w:val="5D3427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47F0D03"/>
    <w:multiLevelType w:val="multilevel"/>
    <w:tmpl w:val="E92CCC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57EE6"/>
    <w:multiLevelType w:val="multilevel"/>
    <w:tmpl w:val="04130023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6A90434"/>
    <w:multiLevelType w:val="hybridMultilevel"/>
    <w:tmpl w:val="5DCE124E"/>
    <w:lvl w:ilvl="0" w:tplc="784A2D5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01063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4108F0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BAF4FFA"/>
    <w:multiLevelType w:val="hybridMultilevel"/>
    <w:tmpl w:val="C420AC62"/>
    <w:lvl w:ilvl="0" w:tplc="61AEEED6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E1447"/>
    <w:multiLevelType w:val="multilevel"/>
    <w:tmpl w:val="BA2E2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465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B24585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3144CA6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1B0FD5"/>
    <w:multiLevelType w:val="hybridMultilevel"/>
    <w:tmpl w:val="DAF44C9E"/>
    <w:lvl w:ilvl="0" w:tplc="61AEEED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F1881"/>
    <w:multiLevelType w:val="hybridMultilevel"/>
    <w:tmpl w:val="A2A658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24936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7C97135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7F52362B"/>
    <w:multiLevelType w:val="multilevel"/>
    <w:tmpl w:val="722EB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16"/>
  </w:num>
  <w:num w:numId="5">
    <w:abstractNumId w:val="17"/>
  </w:num>
  <w:num w:numId="6">
    <w:abstractNumId w:val="21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25"/>
  </w:num>
  <w:num w:numId="28">
    <w:abstractNumId w:val="20"/>
  </w:num>
  <w:num w:numId="29">
    <w:abstractNumId w:val="1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7"/>
    </w:lvlOverride>
  </w:num>
  <w:num w:numId="32">
    <w:abstractNumId w:val="24"/>
  </w:num>
  <w:num w:numId="33">
    <w:abstractNumId w:val="10"/>
  </w:num>
  <w:num w:numId="34">
    <w:abstractNumId w:val="19"/>
  </w:num>
  <w:num w:numId="35">
    <w:abstractNumId w:val="15"/>
  </w:num>
  <w:num w:numId="36">
    <w:abstractNumId w:val="13"/>
  </w:num>
  <w:num w:numId="37">
    <w:abstractNumId w:val="23"/>
  </w:num>
  <w:num w:numId="38">
    <w:abstractNumId w:val="2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evenAndOddHeaders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FA"/>
    <w:rsid w:val="00001E08"/>
    <w:rsid w:val="00017928"/>
    <w:rsid w:val="00052005"/>
    <w:rsid w:val="000865C0"/>
    <w:rsid w:val="000933A0"/>
    <w:rsid w:val="000A5885"/>
    <w:rsid w:val="000B3FD5"/>
    <w:rsid w:val="000B4B72"/>
    <w:rsid w:val="000D218B"/>
    <w:rsid w:val="000F60B9"/>
    <w:rsid w:val="000F697C"/>
    <w:rsid w:val="0010384E"/>
    <w:rsid w:val="00153A83"/>
    <w:rsid w:val="00170FE7"/>
    <w:rsid w:val="00187EE3"/>
    <w:rsid w:val="00190ED9"/>
    <w:rsid w:val="0019227F"/>
    <w:rsid w:val="0019536E"/>
    <w:rsid w:val="001C2508"/>
    <w:rsid w:val="001C6B9E"/>
    <w:rsid w:val="001D3848"/>
    <w:rsid w:val="001D7C4D"/>
    <w:rsid w:val="001E1881"/>
    <w:rsid w:val="00210B0C"/>
    <w:rsid w:val="002111C6"/>
    <w:rsid w:val="002170F2"/>
    <w:rsid w:val="0022561D"/>
    <w:rsid w:val="00227DCE"/>
    <w:rsid w:val="00241A88"/>
    <w:rsid w:val="0027741A"/>
    <w:rsid w:val="00282ABF"/>
    <w:rsid w:val="002834F1"/>
    <w:rsid w:val="002A5552"/>
    <w:rsid w:val="002A63DD"/>
    <w:rsid w:val="002B07E4"/>
    <w:rsid w:val="002B0CB5"/>
    <w:rsid w:val="002D2D75"/>
    <w:rsid w:val="002D42E6"/>
    <w:rsid w:val="002D6D0D"/>
    <w:rsid w:val="002E3375"/>
    <w:rsid w:val="002E46CA"/>
    <w:rsid w:val="002F14E5"/>
    <w:rsid w:val="002F23DE"/>
    <w:rsid w:val="002F3292"/>
    <w:rsid w:val="002F3FFA"/>
    <w:rsid w:val="002F4017"/>
    <w:rsid w:val="002F69FC"/>
    <w:rsid w:val="00314173"/>
    <w:rsid w:val="00316E46"/>
    <w:rsid w:val="00325A4D"/>
    <w:rsid w:val="00331DB5"/>
    <w:rsid w:val="00332424"/>
    <w:rsid w:val="0034221B"/>
    <w:rsid w:val="00352E98"/>
    <w:rsid w:val="00364FF8"/>
    <w:rsid w:val="003A5B1E"/>
    <w:rsid w:val="003C6F6B"/>
    <w:rsid w:val="003D46BA"/>
    <w:rsid w:val="003D6AC1"/>
    <w:rsid w:val="003E134C"/>
    <w:rsid w:val="003F4ED1"/>
    <w:rsid w:val="00400006"/>
    <w:rsid w:val="00416978"/>
    <w:rsid w:val="004501AE"/>
    <w:rsid w:val="00470CBA"/>
    <w:rsid w:val="004A3EF8"/>
    <w:rsid w:val="004B3E49"/>
    <w:rsid w:val="004B47BF"/>
    <w:rsid w:val="004C2AC4"/>
    <w:rsid w:val="004E3F20"/>
    <w:rsid w:val="004E72D7"/>
    <w:rsid w:val="004F39A6"/>
    <w:rsid w:val="005137AA"/>
    <w:rsid w:val="005247D8"/>
    <w:rsid w:val="00535951"/>
    <w:rsid w:val="00555FFA"/>
    <w:rsid w:val="005907F1"/>
    <w:rsid w:val="005D04D8"/>
    <w:rsid w:val="005D753F"/>
    <w:rsid w:val="006012DF"/>
    <w:rsid w:val="00613F69"/>
    <w:rsid w:val="00622A91"/>
    <w:rsid w:val="00647FC9"/>
    <w:rsid w:val="0067317A"/>
    <w:rsid w:val="006876B9"/>
    <w:rsid w:val="00696157"/>
    <w:rsid w:val="006B68F4"/>
    <w:rsid w:val="006E3A38"/>
    <w:rsid w:val="006E40F2"/>
    <w:rsid w:val="00704C08"/>
    <w:rsid w:val="00710AA3"/>
    <w:rsid w:val="0071415A"/>
    <w:rsid w:val="00724899"/>
    <w:rsid w:val="00734231"/>
    <w:rsid w:val="007508CB"/>
    <w:rsid w:val="007640B2"/>
    <w:rsid w:val="0077141A"/>
    <w:rsid w:val="00780594"/>
    <w:rsid w:val="0078670A"/>
    <w:rsid w:val="007916F3"/>
    <w:rsid w:val="007B4960"/>
    <w:rsid w:val="007B6E4D"/>
    <w:rsid w:val="007E4BF5"/>
    <w:rsid w:val="007E71DE"/>
    <w:rsid w:val="007F6BE1"/>
    <w:rsid w:val="00805E13"/>
    <w:rsid w:val="00810818"/>
    <w:rsid w:val="00817282"/>
    <w:rsid w:val="0082067A"/>
    <w:rsid w:val="00836316"/>
    <w:rsid w:val="0084096E"/>
    <w:rsid w:val="00842A5C"/>
    <w:rsid w:val="00845ED4"/>
    <w:rsid w:val="00850133"/>
    <w:rsid w:val="00855A33"/>
    <w:rsid w:val="008747C3"/>
    <w:rsid w:val="0088374D"/>
    <w:rsid w:val="008A604F"/>
    <w:rsid w:val="008C2711"/>
    <w:rsid w:val="008D00B7"/>
    <w:rsid w:val="008D3730"/>
    <w:rsid w:val="008D5516"/>
    <w:rsid w:val="008E5327"/>
    <w:rsid w:val="00902679"/>
    <w:rsid w:val="009129AD"/>
    <w:rsid w:val="00923B96"/>
    <w:rsid w:val="00925E5C"/>
    <w:rsid w:val="00934A46"/>
    <w:rsid w:val="00946B52"/>
    <w:rsid w:val="00950891"/>
    <w:rsid w:val="00952D37"/>
    <w:rsid w:val="00973046"/>
    <w:rsid w:val="009737FF"/>
    <w:rsid w:val="00977D7F"/>
    <w:rsid w:val="009A2EC5"/>
    <w:rsid w:val="009D05B3"/>
    <w:rsid w:val="009D2FCB"/>
    <w:rsid w:val="009D402C"/>
    <w:rsid w:val="009F3F5A"/>
    <w:rsid w:val="00A00269"/>
    <w:rsid w:val="00A10F77"/>
    <w:rsid w:val="00A2154B"/>
    <w:rsid w:val="00A2368D"/>
    <w:rsid w:val="00A26B5C"/>
    <w:rsid w:val="00A40E2F"/>
    <w:rsid w:val="00A41758"/>
    <w:rsid w:val="00A71D55"/>
    <w:rsid w:val="00A81C6D"/>
    <w:rsid w:val="00A86D91"/>
    <w:rsid w:val="00A91F27"/>
    <w:rsid w:val="00AD4404"/>
    <w:rsid w:val="00AE0D27"/>
    <w:rsid w:val="00AE5347"/>
    <w:rsid w:val="00AF21BB"/>
    <w:rsid w:val="00AF60C1"/>
    <w:rsid w:val="00B010C6"/>
    <w:rsid w:val="00B04D9A"/>
    <w:rsid w:val="00B43E63"/>
    <w:rsid w:val="00B479E9"/>
    <w:rsid w:val="00B56D8D"/>
    <w:rsid w:val="00B65DBF"/>
    <w:rsid w:val="00B72B1A"/>
    <w:rsid w:val="00B75FD3"/>
    <w:rsid w:val="00B866EE"/>
    <w:rsid w:val="00BA54C9"/>
    <w:rsid w:val="00BA7B06"/>
    <w:rsid w:val="00BB2885"/>
    <w:rsid w:val="00BC3AD7"/>
    <w:rsid w:val="00BE4662"/>
    <w:rsid w:val="00C43539"/>
    <w:rsid w:val="00C44D93"/>
    <w:rsid w:val="00C652E5"/>
    <w:rsid w:val="00C677E4"/>
    <w:rsid w:val="00C960CA"/>
    <w:rsid w:val="00CA3FAA"/>
    <w:rsid w:val="00CB3182"/>
    <w:rsid w:val="00CC1E6D"/>
    <w:rsid w:val="00CD70EB"/>
    <w:rsid w:val="00CE1CD0"/>
    <w:rsid w:val="00D12C65"/>
    <w:rsid w:val="00D15289"/>
    <w:rsid w:val="00D2474F"/>
    <w:rsid w:val="00D36355"/>
    <w:rsid w:val="00D40A7B"/>
    <w:rsid w:val="00D40A7E"/>
    <w:rsid w:val="00D47578"/>
    <w:rsid w:val="00D5740F"/>
    <w:rsid w:val="00D70632"/>
    <w:rsid w:val="00D773B1"/>
    <w:rsid w:val="00D972FF"/>
    <w:rsid w:val="00DA7AFE"/>
    <w:rsid w:val="00DA7C5F"/>
    <w:rsid w:val="00DD1E71"/>
    <w:rsid w:val="00DF1D31"/>
    <w:rsid w:val="00E10EB3"/>
    <w:rsid w:val="00E137C5"/>
    <w:rsid w:val="00E31FB8"/>
    <w:rsid w:val="00E33A0F"/>
    <w:rsid w:val="00E43982"/>
    <w:rsid w:val="00E479B5"/>
    <w:rsid w:val="00E47C2C"/>
    <w:rsid w:val="00E51163"/>
    <w:rsid w:val="00E566F1"/>
    <w:rsid w:val="00E6272E"/>
    <w:rsid w:val="00E62805"/>
    <w:rsid w:val="00E634ED"/>
    <w:rsid w:val="00E67421"/>
    <w:rsid w:val="00E709D0"/>
    <w:rsid w:val="00E83546"/>
    <w:rsid w:val="00E83FA2"/>
    <w:rsid w:val="00E84D27"/>
    <w:rsid w:val="00E8502B"/>
    <w:rsid w:val="00E917AF"/>
    <w:rsid w:val="00E93418"/>
    <w:rsid w:val="00EC072C"/>
    <w:rsid w:val="00EC554A"/>
    <w:rsid w:val="00ED0A0C"/>
    <w:rsid w:val="00ED2EC8"/>
    <w:rsid w:val="00EE170E"/>
    <w:rsid w:val="00EE4DCE"/>
    <w:rsid w:val="00EE58F4"/>
    <w:rsid w:val="00F2680D"/>
    <w:rsid w:val="00F64B75"/>
    <w:rsid w:val="00F708FA"/>
    <w:rsid w:val="00F80377"/>
    <w:rsid w:val="00F92142"/>
    <w:rsid w:val="00FA60F1"/>
    <w:rsid w:val="00FB3E03"/>
    <w:rsid w:val="00FC2312"/>
    <w:rsid w:val="00FC64D9"/>
    <w:rsid w:val="00FD089F"/>
    <w:rsid w:val="00FD4E19"/>
    <w:rsid w:val="00FD7B7B"/>
    <w:rsid w:val="00FE370E"/>
    <w:rsid w:val="00FF15A9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FF975A56-6BF9-4461-BEAA-FE29ED7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13F69"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sz w:val="19"/>
      <w:szCs w:val="19"/>
      <w:lang w:eastAsia="nl-NL"/>
    </w:rPr>
  </w:style>
  <w:style w:type="paragraph" w:styleId="Kop1">
    <w:name w:val="heading 1"/>
    <w:basedOn w:val="Standaard"/>
    <w:next w:val="Standaard"/>
    <w:qFormat/>
    <w:rsid w:val="00613F69"/>
    <w:pPr>
      <w:keepNext/>
      <w:pageBreakBefore/>
      <w:tabs>
        <w:tab w:val="left" w:pos="0"/>
        <w:tab w:val="left" w:pos="284"/>
        <w:tab w:val="left" w:pos="567"/>
        <w:tab w:val="left" w:pos="851"/>
        <w:tab w:val="left" w:pos="1134"/>
      </w:tabs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Kop2">
    <w:name w:val="heading 2"/>
    <w:basedOn w:val="Standaard"/>
    <w:next w:val="Standaard"/>
    <w:qFormat/>
    <w:rsid w:val="00613F69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Kop3">
    <w:name w:val="heading 3"/>
    <w:basedOn w:val="Standaard"/>
    <w:next w:val="Standaard"/>
    <w:autoRedefine/>
    <w:qFormat/>
    <w:rsid w:val="00613F69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  <w:lang w:val="de-DE"/>
    </w:rPr>
  </w:style>
  <w:style w:type="paragraph" w:styleId="Kop4">
    <w:name w:val="heading 4"/>
    <w:basedOn w:val="Standaard"/>
    <w:next w:val="Standaard"/>
    <w:qFormat/>
    <w:rsid w:val="00613F69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280"/>
      <w:outlineLvl w:val="3"/>
    </w:pPr>
    <w:rPr>
      <w:b/>
      <w:bCs/>
      <w:sz w:val="20"/>
      <w:szCs w:val="28"/>
    </w:rPr>
  </w:style>
  <w:style w:type="paragraph" w:styleId="Kop5">
    <w:name w:val="heading 5"/>
    <w:basedOn w:val="Standaard"/>
    <w:next w:val="Standaard"/>
    <w:qFormat/>
    <w:rsid w:val="00613F69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280"/>
      <w:outlineLvl w:val="4"/>
    </w:pPr>
    <w:rPr>
      <w:bCs/>
      <w:i/>
      <w:iCs/>
      <w:sz w:val="21"/>
      <w:szCs w:val="26"/>
    </w:rPr>
  </w:style>
  <w:style w:type="paragraph" w:styleId="Kop6">
    <w:name w:val="heading 6"/>
    <w:basedOn w:val="Standaard"/>
    <w:next w:val="Standaard"/>
    <w:qFormat/>
    <w:rsid w:val="00977D7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977D7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977D7F"/>
    <w:pPr>
      <w:keepNext/>
      <w:widowControl w:val="0"/>
      <w:outlineLvl w:val="7"/>
    </w:pPr>
    <w:rPr>
      <w:rFonts w:ascii="Univers" w:eastAsia="MS Mincho" w:hAnsi="Univers"/>
      <w:b/>
      <w:bCs/>
      <w:sz w:val="28"/>
      <w:szCs w:val="20"/>
      <w:u w:val="single"/>
      <w:lang w:val="en-GB"/>
    </w:rPr>
  </w:style>
  <w:style w:type="paragraph" w:styleId="Kop9">
    <w:name w:val="heading 9"/>
    <w:basedOn w:val="Standaard"/>
    <w:next w:val="Standaard"/>
    <w:qFormat/>
    <w:rsid w:val="00977D7F"/>
    <w:pPr>
      <w:keepNext/>
      <w:widowControl w:val="0"/>
      <w:ind w:right="252"/>
      <w:jc w:val="center"/>
      <w:outlineLvl w:val="8"/>
    </w:pPr>
    <w:rPr>
      <w:rFonts w:ascii="Univers" w:eastAsia="MS Mincho" w:hAnsi="Univers"/>
      <w:b/>
      <w:bCs/>
      <w:sz w:val="32"/>
      <w:szCs w:val="20"/>
      <w:u w:val="single"/>
      <w:lang w:val="en-GB"/>
    </w:rPr>
  </w:style>
  <w:style w:type="character" w:default="1" w:styleId="Standaardalinea-lettertype">
    <w:name w:val="Default Paragraph Font"/>
    <w:semiHidden/>
    <w:rsid w:val="00613F69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613F69"/>
  </w:style>
  <w:style w:type="paragraph" w:customStyle="1" w:styleId="Instructie">
    <w:name w:val="Instructie"/>
    <w:basedOn w:val="Standaard"/>
    <w:link w:val="InstructieChar"/>
    <w:rsid w:val="00613F69"/>
    <w:pPr>
      <w:tabs>
        <w:tab w:val="left" w:pos="0"/>
        <w:tab w:val="left" w:pos="284"/>
        <w:tab w:val="left" w:pos="567"/>
        <w:tab w:val="left" w:pos="851"/>
        <w:tab w:val="left" w:pos="1134"/>
      </w:tabs>
    </w:pPr>
    <w:rPr>
      <w:rFonts w:cs="Arial"/>
      <w:b/>
      <w:sz w:val="20"/>
    </w:rPr>
  </w:style>
  <w:style w:type="paragraph" w:customStyle="1" w:styleId="Instructienum">
    <w:name w:val="Instructie_num"/>
    <w:basedOn w:val="Standaard"/>
    <w:next w:val="Standaard"/>
    <w:link w:val="InstructienumChar"/>
    <w:autoRedefine/>
    <w:rsid w:val="00613F69"/>
    <w:pPr>
      <w:tabs>
        <w:tab w:val="left" w:pos="0"/>
        <w:tab w:val="left" w:pos="284"/>
        <w:tab w:val="left" w:pos="567"/>
        <w:tab w:val="left" w:pos="851"/>
        <w:tab w:val="left" w:pos="1134"/>
      </w:tabs>
      <w:spacing w:before="420" w:after="140"/>
    </w:pPr>
    <w:rPr>
      <w:rFonts w:cs="Arial"/>
      <w:b/>
      <w:sz w:val="20"/>
    </w:rPr>
  </w:style>
  <w:style w:type="paragraph" w:customStyle="1" w:styleId="Koptoets">
    <w:name w:val="Kop toets"/>
    <w:basedOn w:val="Standaard"/>
    <w:next w:val="Standaard"/>
    <w:link w:val="KoptoetsChar"/>
    <w:rsid w:val="00613F69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Standaard"/>
    <w:next w:val="Standaard"/>
    <w:link w:val="KopunitChar"/>
    <w:rsid w:val="00613F69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FFFFFF"/>
      <w:tabs>
        <w:tab w:val="left" w:pos="0"/>
        <w:tab w:val="left" w:pos="284"/>
        <w:tab w:val="left" w:pos="567"/>
        <w:tab w:val="left" w:pos="851"/>
        <w:tab w:val="left" w:pos="1134"/>
      </w:tabs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Standaard"/>
    <w:rsid w:val="00613F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284"/>
        <w:tab w:val="left" w:pos="567"/>
        <w:tab w:val="left" w:pos="851"/>
        <w:tab w:val="left" w:pos="1134"/>
      </w:tabs>
      <w:spacing w:after="280" w:line="560" w:lineRule="exact"/>
    </w:pPr>
    <w:rPr>
      <w:b/>
      <w:smallCaps/>
      <w:spacing w:val="10"/>
      <w:sz w:val="22"/>
      <w:szCs w:val="22"/>
    </w:rPr>
  </w:style>
  <w:style w:type="paragraph" w:styleId="Titel">
    <w:name w:val="Title"/>
    <w:basedOn w:val="Standaard"/>
    <w:qFormat/>
    <w:rsid w:val="00613F69"/>
    <w:pPr>
      <w:tabs>
        <w:tab w:val="left" w:pos="1134"/>
      </w:tabs>
      <w:jc w:val="center"/>
    </w:pPr>
    <w:rPr>
      <w:rFonts w:cs="Arial"/>
      <w:b/>
      <w:sz w:val="20"/>
    </w:rPr>
  </w:style>
  <w:style w:type="paragraph" w:customStyle="1" w:styleId="TitelBoek">
    <w:name w:val="TitelBoek"/>
    <w:next w:val="Standaard"/>
    <w:rsid w:val="00613F69"/>
    <w:pPr>
      <w:shd w:val="clear" w:color="auto" w:fill="E0E0E0"/>
      <w:spacing w:before="6237"/>
      <w:ind w:left="-1134" w:right="-284" w:firstLine="1134"/>
    </w:pPr>
    <w:rPr>
      <w:rFonts w:ascii="Arial Black" w:hAnsi="Arial Black"/>
      <w:spacing w:val="20"/>
      <w:sz w:val="96"/>
      <w:szCs w:val="96"/>
      <w:lang w:eastAsia="nl-NL"/>
    </w:rPr>
  </w:style>
  <w:style w:type="paragraph" w:customStyle="1" w:styleId="Titelgegevens">
    <w:name w:val="Titelgegevens"/>
    <w:next w:val="Standaard"/>
    <w:rsid w:val="00613F69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  <w:lang w:eastAsia="nl-NL"/>
    </w:rPr>
  </w:style>
  <w:style w:type="paragraph" w:customStyle="1" w:styleId="tk">
    <w:name w:val="tk"/>
    <w:basedOn w:val="Standaard"/>
    <w:rsid w:val="00613F69"/>
    <w:pPr>
      <w:tabs>
        <w:tab w:val="left" w:pos="284"/>
        <w:tab w:val="left" w:pos="567"/>
        <w:tab w:val="left" w:pos="851"/>
        <w:tab w:val="left" w:pos="1134"/>
      </w:tabs>
    </w:pPr>
    <w:rPr>
      <w:b/>
      <w:spacing w:val="10"/>
      <w:sz w:val="21"/>
      <w:szCs w:val="21"/>
    </w:rPr>
  </w:style>
  <w:style w:type="paragraph" w:customStyle="1" w:styleId="Kop1inhoud">
    <w:name w:val="Kop 1inhoud"/>
    <w:next w:val="Standaard"/>
    <w:rsid w:val="00613F69"/>
    <w:pPr>
      <w:pageBreakBefore/>
      <w:spacing w:after="840" w:line="280" w:lineRule="exact"/>
    </w:pPr>
    <w:rPr>
      <w:rFonts w:ascii="Arial Black" w:hAnsi="Arial Black" w:cs="Arial"/>
      <w:bCs/>
      <w:smallCaps/>
      <w:spacing w:val="40"/>
      <w:sz w:val="28"/>
      <w:szCs w:val="28"/>
      <w:lang w:eastAsia="nl-NL"/>
    </w:rPr>
  </w:style>
  <w:style w:type="paragraph" w:customStyle="1" w:styleId="kop2a">
    <w:name w:val="kop 2a"/>
    <w:basedOn w:val="Kop2"/>
    <w:rsid w:val="00613F69"/>
    <w:pPr>
      <w:pageBreakBefore/>
      <w:spacing w:before="0"/>
    </w:pPr>
  </w:style>
  <w:style w:type="paragraph" w:customStyle="1" w:styleId="kop3a">
    <w:name w:val="kop 3a"/>
    <w:basedOn w:val="Kop3"/>
    <w:rsid w:val="00613F69"/>
    <w:pPr>
      <w:spacing w:before="0"/>
    </w:pPr>
  </w:style>
  <w:style w:type="paragraph" w:customStyle="1" w:styleId="Kop4a">
    <w:name w:val="Kop 4a"/>
    <w:basedOn w:val="Kop4"/>
    <w:rsid w:val="00613F69"/>
    <w:pPr>
      <w:spacing w:before="0"/>
    </w:pPr>
  </w:style>
  <w:style w:type="paragraph" w:styleId="Koptekst">
    <w:name w:val="header"/>
    <w:basedOn w:val="Standaard"/>
    <w:rsid w:val="00613F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13F69"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Standaard"/>
    <w:rsid w:val="00613F69"/>
    <w:pPr>
      <w:pageBreakBefore w:val="0"/>
      <w:spacing w:before="280"/>
    </w:pPr>
  </w:style>
  <w:style w:type="paragraph" w:customStyle="1" w:styleId="Tekstartikel">
    <w:name w:val="Tekst artikel"/>
    <w:basedOn w:val="Standaard"/>
    <w:rsid w:val="00613F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284"/>
        <w:tab w:val="left" w:pos="357"/>
        <w:tab w:val="left" w:pos="567"/>
        <w:tab w:val="left" w:pos="851"/>
        <w:tab w:val="left" w:pos="1134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Standaard"/>
    <w:rsid w:val="00613F69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spacing w:val="30"/>
      <w:position w:val="6"/>
      <w:sz w:val="19"/>
      <w:szCs w:val="19"/>
      <w:lang w:eastAsia="nl-NL"/>
    </w:rPr>
  </w:style>
  <w:style w:type="paragraph" w:styleId="Documentstructuur">
    <w:name w:val="Document Map"/>
    <w:basedOn w:val="Standaard"/>
    <w:semiHidden/>
    <w:rsid w:val="00613F69"/>
    <w:pPr>
      <w:shd w:val="clear" w:color="auto" w:fill="000080"/>
    </w:pPr>
    <w:rPr>
      <w:rFonts w:ascii="Tahoma" w:hAnsi="Tahoma" w:cs="Tahoma"/>
    </w:rPr>
  </w:style>
  <w:style w:type="character" w:styleId="Paginanummer">
    <w:name w:val="page number"/>
    <w:basedOn w:val="Standaardalinea-lettertype"/>
    <w:rsid w:val="00613F69"/>
    <w:rPr>
      <w:rFonts w:ascii="Times New Roman" w:hAnsi="Times New Roman"/>
      <w:position w:val="6"/>
    </w:rPr>
  </w:style>
  <w:style w:type="paragraph" w:customStyle="1" w:styleId="Tekstvoet">
    <w:name w:val="Tekst voet"/>
    <w:rsid w:val="00613F69"/>
    <w:pPr>
      <w:spacing w:line="280" w:lineRule="exact"/>
      <w:jc w:val="center"/>
    </w:pPr>
    <w:rPr>
      <w:rFonts w:ascii="Arial" w:hAnsi="Arial"/>
      <w:caps/>
      <w:spacing w:val="20"/>
      <w:sz w:val="16"/>
      <w:szCs w:val="16"/>
      <w:lang w:eastAsia="nl-NL"/>
    </w:rPr>
  </w:style>
  <w:style w:type="paragraph" w:styleId="Inhopg1">
    <w:name w:val="toc 1"/>
    <w:basedOn w:val="Standaard"/>
    <w:next w:val="Standaard"/>
    <w:autoRedefine/>
    <w:semiHidden/>
    <w:rsid w:val="00613F69"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Inhopg2">
    <w:name w:val="toc 2"/>
    <w:basedOn w:val="Standaard"/>
    <w:next w:val="Standaard"/>
    <w:autoRedefine/>
    <w:semiHidden/>
    <w:rsid w:val="00613F69"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ind w:left="190"/>
    </w:pPr>
    <w:rPr>
      <w:noProof/>
    </w:rPr>
  </w:style>
  <w:style w:type="numbering" w:styleId="111111">
    <w:name w:val="Outline List 2"/>
    <w:basedOn w:val="Geenlijst"/>
    <w:semiHidden/>
    <w:rsid w:val="00977D7F"/>
    <w:pPr>
      <w:numPr>
        <w:numId w:val="1"/>
      </w:numPr>
    </w:pPr>
  </w:style>
  <w:style w:type="numbering" w:styleId="1ai">
    <w:name w:val="Outline List 1"/>
    <w:basedOn w:val="Geenlijst"/>
    <w:semiHidden/>
    <w:rsid w:val="00977D7F"/>
    <w:pPr>
      <w:numPr>
        <w:numId w:val="4"/>
      </w:numPr>
    </w:pPr>
  </w:style>
  <w:style w:type="table" w:styleId="3D-effectenvoortabel1">
    <w:name w:val="Table 3D effects 1"/>
    <w:basedOn w:val="Standaardtabel"/>
    <w:semiHidden/>
    <w:rsid w:val="00977D7F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977D7F"/>
    <w:pPr>
      <w:widowControl w:val="0"/>
    </w:pPr>
    <w:rPr>
      <w:rFonts w:eastAsia="MS Mincho"/>
      <w:szCs w:val="20"/>
      <w:lang w:val="en-GB"/>
    </w:rPr>
  </w:style>
  <w:style w:type="paragraph" w:styleId="Adresenvelop">
    <w:name w:val="envelope address"/>
    <w:basedOn w:val="Standaard"/>
    <w:semiHidden/>
    <w:rsid w:val="00977D7F"/>
    <w:pPr>
      <w:framePr w:w="7920" w:h="1980" w:hRule="exact" w:hSpace="141" w:wrap="auto" w:hAnchor="page" w:xAlign="center" w:yAlign="bottom"/>
      <w:widowControl w:val="0"/>
      <w:ind w:left="2880"/>
    </w:pPr>
    <w:rPr>
      <w:rFonts w:eastAsia="MS Mincho"/>
      <w:sz w:val="24"/>
      <w:lang w:val="en-GB"/>
    </w:rPr>
  </w:style>
  <w:style w:type="paragraph" w:styleId="Afsluiting">
    <w:name w:val="Closing"/>
    <w:basedOn w:val="Standaard"/>
    <w:semiHidden/>
    <w:rsid w:val="00977D7F"/>
    <w:pPr>
      <w:widowControl w:val="0"/>
      <w:ind w:left="4252"/>
    </w:pPr>
    <w:rPr>
      <w:rFonts w:eastAsia="MS Mincho"/>
      <w:szCs w:val="20"/>
      <w:lang w:val="en-GB"/>
    </w:rPr>
  </w:style>
  <w:style w:type="paragraph" w:styleId="Afzender">
    <w:name w:val="envelope return"/>
    <w:basedOn w:val="Standaard"/>
    <w:semiHidden/>
    <w:rsid w:val="00977D7F"/>
    <w:pPr>
      <w:widowControl w:val="0"/>
    </w:pPr>
    <w:rPr>
      <w:rFonts w:eastAsia="MS Mincho"/>
      <w:szCs w:val="20"/>
      <w:lang w:val="en-GB"/>
    </w:rPr>
  </w:style>
  <w:style w:type="paragraph" w:customStyle="1" w:styleId="Antwoordinvul">
    <w:name w:val="Antwoord_invul"/>
    <w:basedOn w:val="Standaard"/>
    <w:semiHidden/>
    <w:rsid w:val="00977D7F"/>
    <w:rPr>
      <w:rFonts w:ascii="Times New Roman" w:hAnsi="Times New Roman"/>
      <w:bCs/>
      <w:i/>
      <w:color w:val="FF0000"/>
      <w:sz w:val="24"/>
      <w:szCs w:val="24"/>
    </w:rPr>
  </w:style>
  <w:style w:type="character" w:customStyle="1" w:styleId="articlehead1">
    <w:name w:val="articlehead1"/>
    <w:basedOn w:val="Standaardalinea-lettertype"/>
    <w:semiHidden/>
    <w:rsid w:val="00977D7F"/>
    <w:rPr>
      <w:rFonts w:ascii="Arial" w:hAnsi="Arial" w:cs="Arial" w:hint="default"/>
      <w:b/>
      <w:bCs/>
      <w:color w:val="000000"/>
      <w:sz w:val="27"/>
      <w:szCs w:val="27"/>
    </w:rPr>
  </w:style>
  <w:style w:type="numbering" w:styleId="Artikelsectie">
    <w:name w:val="Outline List 3"/>
    <w:basedOn w:val="Geenlijst"/>
    <w:semiHidden/>
    <w:rsid w:val="00977D7F"/>
    <w:pPr>
      <w:numPr>
        <w:numId w:val="5"/>
      </w:numPr>
    </w:pPr>
  </w:style>
  <w:style w:type="paragraph" w:styleId="Ballontekst">
    <w:name w:val="Balloon Text"/>
    <w:basedOn w:val="Standaard"/>
    <w:semiHidden/>
    <w:rsid w:val="00613F69"/>
    <w:rPr>
      <w:rFonts w:ascii="Tahoma" w:hAnsi="Tahoma" w:cs="Tahoma"/>
      <w:sz w:val="16"/>
      <w:szCs w:val="16"/>
    </w:rPr>
  </w:style>
  <w:style w:type="paragraph" w:customStyle="1" w:styleId="begrip">
    <w:name w:val="begrip"/>
    <w:basedOn w:val="Standaard"/>
    <w:next w:val="Standaard"/>
    <w:autoRedefine/>
    <w:semiHidden/>
    <w:rsid w:val="00977D7F"/>
    <w:rPr>
      <w:color w:val="0000FF"/>
      <w:sz w:val="24"/>
    </w:rPr>
  </w:style>
  <w:style w:type="paragraph" w:styleId="Berichtkop">
    <w:name w:val="Message Header"/>
    <w:basedOn w:val="Standaard"/>
    <w:autoRedefine/>
    <w:semiHidden/>
    <w:rsid w:val="00977D7F"/>
    <w:pPr>
      <w:shd w:val="clear" w:color="auto" w:fill="CCCCCC"/>
      <w:ind w:left="1134" w:hanging="1134"/>
    </w:pPr>
    <w:rPr>
      <w:rFonts w:eastAsia="MS Mincho"/>
      <w:lang w:val="en-GB"/>
    </w:rPr>
  </w:style>
  <w:style w:type="paragraph" w:customStyle="1" w:styleId="bijschrift">
    <w:name w:val="bijschrift"/>
    <w:basedOn w:val="Standaard"/>
    <w:autoRedefine/>
    <w:semiHidden/>
    <w:rsid w:val="00977D7F"/>
    <w:rPr>
      <w:rFonts w:eastAsia="MS Mincho"/>
      <w:szCs w:val="20"/>
      <w:lang w:val="en-GB"/>
    </w:rPr>
  </w:style>
  <w:style w:type="character" w:customStyle="1" w:styleId="bijschriftnummering">
    <w:name w:val="bijschrift nummering"/>
    <w:basedOn w:val="Standaardalinea-lettertype"/>
    <w:semiHidden/>
    <w:rsid w:val="00977D7F"/>
    <w:rPr>
      <w:rFonts w:ascii="Courier New" w:hAnsi="Courier New"/>
      <w:sz w:val="20"/>
    </w:rPr>
  </w:style>
  <w:style w:type="paragraph" w:styleId="Bloktekst">
    <w:name w:val="Block Text"/>
    <w:basedOn w:val="Standaard"/>
    <w:semiHidden/>
    <w:rsid w:val="00977D7F"/>
    <w:pPr>
      <w:widowControl w:val="0"/>
      <w:ind w:left="708" w:right="252" w:hanging="705"/>
    </w:pPr>
    <w:rPr>
      <w:rFonts w:eastAsia="MS Mincho"/>
      <w:szCs w:val="20"/>
      <w:lang w:val="en-GB"/>
    </w:rPr>
  </w:style>
  <w:style w:type="paragraph" w:customStyle="1" w:styleId="briefredactiebureau">
    <w:name w:val="brief redactiebureau"/>
    <w:basedOn w:val="Standaard"/>
    <w:semiHidden/>
    <w:rsid w:val="00977D7F"/>
    <w:rPr>
      <w:rFonts w:eastAsia="MS Mincho"/>
      <w:szCs w:val="20"/>
      <w:lang w:val="en-GB"/>
    </w:rPr>
  </w:style>
  <w:style w:type="paragraph" w:customStyle="1" w:styleId="briefkop">
    <w:name w:val="briefkop"/>
    <w:basedOn w:val="Standaard"/>
    <w:semiHidden/>
    <w:rsid w:val="00977D7F"/>
    <w:pPr>
      <w:tabs>
        <w:tab w:val="left" w:pos="2552"/>
        <w:tab w:val="right" w:pos="9639"/>
      </w:tabs>
      <w:spacing w:line="480" w:lineRule="auto"/>
    </w:pPr>
    <w:rPr>
      <w:rFonts w:ascii="Arial Narrow" w:eastAsia="MS Mincho" w:hAnsi="Arial Narrow"/>
      <w:b/>
      <w:color w:val="000080"/>
      <w:sz w:val="16"/>
      <w:szCs w:val="20"/>
      <w:lang w:val="en-US"/>
    </w:rPr>
  </w:style>
  <w:style w:type="paragraph" w:customStyle="1" w:styleId="briefkopadres">
    <w:name w:val="briefkop / adres"/>
    <w:basedOn w:val="briefkop"/>
    <w:semiHidden/>
    <w:rsid w:val="00977D7F"/>
    <w:rPr>
      <w:b w:val="0"/>
      <w:lang w:val="nl-NL"/>
    </w:rPr>
  </w:style>
  <w:style w:type="paragraph" w:customStyle="1" w:styleId="briefkopadres2">
    <w:name w:val="briefkop/adres 2"/>
    <w:basedOn w:val="briefkopadres"/>
    <w:autoRedefine/>
    <w:semiHidden/>
    <w:rsid w:val="00977D7F"/>
  </w:style>
  <w:style w:type="paragraph" w:customStyle="1" w:styleId="brieftekst">
    <w:name w:val="brieftekst"/>
    <w:basedOn w:val="Standaard"/>
    <w:autoRedefine/>
    <w:semiHidden/>
    <w:rsid w:val="00977D7F"/>
  </w:style>
  <w:style w:type="paragraph" w:customStyle="1" w:styleId="BTbrontekstalineainleiding">
    <w:name w:val="BT_brontekst_alinea_inleiding"/>
    <w:basedOn w:val="Standaard"/>
    <w:semiHidden/>
    <w:rsid w:val="00977D7F"/>
    <w:rPr>
      <w:rFonts w:ascii="Times New Roman" w:hAnsi="Times New Roman"/>
      <w:i/>
    </w:rPr>
  </w:style>
  <w:style w:type="paragraph" w:customStyle="1" w:styleId="BTbrontekstalineatekst">
    <w:name w:val="BT_brontekst_alinea_tekst"/>
    <w:basedOn w:val="Standaard"/>
    <w:semiHidden/>
    <w:rsid w:val="00977D7F"/>
    <w:rPr>
      <w:rFonts w:ascii="Times New Roman" w:hAnsi="Times New Roman"/>
    </w:rPr>
  </w:style>
  <w:style w:type="paragraph" w:customStyle="1" w:styleId="BTbrontekstalineabloktitel">
    <w:name w:val="BT_brontekst_alineablok_titel"/>
    <w:basedOn w:val="Standaard"/>
    <w:semiHidden/>
    <w:rsid w:val="00977D7F"/>
    <w:rPr>
      <w:rFonts w:ascii="Times New Roman" w:hAnsi="Times New Roman"/>
      <w:b/>
      <w:sz w:val="24"/>
    </w:rPr>
  </w:style>
  <w:style w:type="paragraph" w:customStyle="1" w:styleId="BTbrontekstondertitel">
    <w:name w:val="BT_brontekst_ondertitel"/>
    <w:basedOn w:val="Standaard"/>
    <w:semiHidden/>
    <w:rsid w:val="00977D7F"/>
    <w:rPr>
      <w:rFonts w:ascii="Times New Roman" w:hAnsi="Times New Roman"/>
      <w:b/>
    </w:rPr>
  </w:style>
  <w:style w:type="paragraph" w:customStyle="1" w:styleId="BTbronteksttitel">
    <w:name w:val="BT_brontekst_titel"/>
    <w:basedOn w:val="Standaard"/>
    <w:semiHidden/>
    <w:rsid w:val="00977D7F"/>
    <w:rPr>
      <w:rFonts w:ascii="Times New Roman" w:hAnsi="Times New Roman"/>
      <w:b/>
      <w:sz w:val="28"/>
    </w:rPr>
  </w:style>
  <w:style w:type="paragraph" w:customStyle="1" w:styleId="BTbronvermelding">
    <w:name w:val="BT_bronvermelding"/>
    <w:basedOn w:val="Standaard"/>
    <w:semiHidden/>
    <w:rsid w:val="00977D7F"/>
    <w:rPr>
      <w:i/>
      <w:sz w:val="16"/>
    </w:rPr>
  </w:style>
  <w:style w:type="paragraph" w:customStyle="1" w:styleId="BTleestekstalineainleiding">
    <w:name w:val="BT_leestekst_alinea_inleiding"/>
    <w:basedOn w:val="Standaard"/>
    <w:semiHidden/>
    <w:rsid w:val="00977D7F"/>
    <w:rPr>
      <w:i/>
    </w:rPr>
  </w:style>
  <w:style w:type="paragraph" w:customStyle="1" w:styleId="BTleestekstalineatekst">
    <w:name w:val="BT_leestekst_alinea_tekst"/>
    <w:basedOn w:val="Standaard"/>
    <w:semiHidden/>
    <w:rsid w:val="00977D7F"/>
  </w:style>
  <w:style w:type="paragraph" w:customStyle="1" w:styleId="BTleestekstalineabloktitel">
    <w:name w:val="BT_leestekst_alineablok_titel"/>
    <w:basedOn w:val="Standaard"/>
    <w:semiHidden/>
    <w:rsid w:val="00977D7F"/>
    <w:rPr>
      <w:b/>
      <w:sz w:val="24"/>
    </w:rPr>
  </w:style>
  <w:style w:type="paragraph" w:customStyle="1" w:styleId="BTleestekstondertitel">
    <w:name w:val="BT_leestekst_ondertitel"/>
    <w:basedOn w:val="Standaard"/>
    <w:semiHidden/>
    <w:rsid w:val="00977D7F"/>
    <w:rPr>
      <w:b/>
    </w:rPr>
  </w:style>
  <w:style w:type="paragraph" w:customStyle="1" w:styleId="BTleesteksttitel">
    <w:name w:val="BT_leestekst_titel"/>
    <w:basedOn w:val="Standaard"/>
    <w:semiHidden/>
    <w:rsid w:val="00977D7F"/>
    <w:rPr>
      <w:b/>
      <w:sz w:val="28"/>
    </w:rPr>
  </w:style>
  <w:style w:type="character" w:customStyle="1" w:styleId="BTnummer">
    <w:name w:val="BT_nummer"/>
    <w:basedOn w:val="Standaardalinea-lettertype"/>
    <w:semiHidden/>
    <w:rsid w:val="00977D7F"/>
  </w:style>
  <w:style w:type="paragraph" w:customStyle="1" w:styleId="BTtitel">
    <w:name w:val="BT_titel"/>
    <w:basedOn w:val="Standaard"/>
    <w:semiHidden/>
    <w:rsid w:val="00977D7F"/>
    <w:rPr>
      <w:b/>
      <w:sz w:val="28"/>
    </w:rPr>
  </w:style>
  <w:style w:type="paragraph" w:customStyle="1" w:styleId="cijferhoofdstuk">
    <w:name w:val="cijfer hoofdstuk"/>
    <w:basedOn w:val="Standaard"/>
    <w:autoRedefine/>
    <w:semiHidden/>
    <w:rsid w:val="00977D7F"/>
    <w:rPr>
      <w:rFonts w:eastAsia="MS Mincho"/>
      <w:b/>
      <w:szCs w:val="20"/>
      <w:lang w:val="en-GB"/>
    </w:rPr>
  </w:style>
  <w:style w:type="paragraph" w:customStyle="1" w:styleId="cijferparagraaf">
    <w:name w:val="cijfer paragraaf"/>
    <w:basedOn w:val="Standaard"/>
    <w:autoRedefine/>
    <w:semiHidden/>
    <w:rsid w:val="00977D7F"/>
    <w:pPr>
      <w:tabs>
        <w:tab w:val="left" w:pos="0"/>
        <w:tab w:val="left" w:pos="284"/>
        <w:tab w:val="left" w:pos="567"/>
        <w:tab w:val="left" w:pos="851"/>
      </w:tabs>
    </w:pPr>
    <w:rPr>
      <w:b/>
      <w:bCs/>
    </w:rPr>
  </w:style>
  <w:style w:type="character" w:customStyle="1" w:styleId="cijferparagraafChar">
    <w:name w:val="cijfer paragraaf Char"/>
    <w:basedOn w:val="Standaardalinea-lettertype"/>
    <w:semiHidden/>
    <w:rsid w:val="00977D7F"/>
    <w:rPr>
      <w:rFonts w:ascii="Arial" w:hAnsi="Arial"/>
      <w:b/>
      <w:sz w:val="21"/>
      <w:szCs w:val="24"/>
      <w:lang w:val="nl-NL" w:eastAsia="en-US" w:bidi="ar-SA"/>
    </w:rPr>
  </w:style>
  <w:style w:type="paragraph" w:styleId="Datum">
    <w:name w:val="Date"/>
    <w:aliases w:val="briefkop 2"/>
    <w:basedOn w:val="Standaard"/>
    <w:autoRedefine/>
    <w:semiHidden/>
    <w:rsid w:val="00977D7F"/>
    <w:pPr>
      <w:tabs>
        <w:tab w:val="left" w:pos="2530"/>
        <w:tab w:val="left" w:pos="4536"/>
        <w:tab w:val="left" w:pos="6237"/>
        <w:tab w:val="right" w:pos="9356"/>
      </w:tabs>
      <w:spacing w:line="360" w:lineRule="auto"/>
    </w:pPr>
    <w:rPr>
      <w:rFonts w:ascii="Arial Narrow" w:hAnsi="Arial Narrow"/>
      <w:b/>
      <w:i/>
      <w:color w:val="000000"/>
    </w:rPr>
  </w:style>
  <w:style w:type="character" w:customStyle="1" w:styleId="dialoog">
    <w:name w:val="dialoog"/>
    <w:basedOn w:val="Standaardalinea-lettertype"/>
    <w:semiHidden/>
    <w:rsid w:val="00977D7F"/>
    <w:rPr>
      <w:rFonts w:ascii="Arial" w:hAnsi="Arial"/>
      <w:b/>
      <w:sz w:val="20"/>
      <w:lang w:val="en-GB"/>
    </w:rPr>
  </w:style>
  <w:style w:type="paragraph" w:customStyle="1" w:styleId="editiekop3">
    <w:name w:val="editie kop 3"/>
    <w:basedOn w:val="Kop3"/>
    <w:autoRedefine/>
    <w:semiHidden/>
    <w:rsid w:val="00977D7F"/>
    <w:rPr>
      <w:bCs w:val="0"/>
      <w:i/>
    </w:rPr>
  </w:style>
  <w:style w:type="character" w:customStyle="1" w:styleId="editiekop3Char">
    <w:name w:val="editie kop 3 Char"/>
    <w:basedOn w:val="Standaardalinea-lettertype"/>
    <w:semiHidden/>
    <w:rsid w:val="00977D7F"/>
    <w:rPr>
      <w:rFonts w:ascii="Arial" w:hAnsi="Arial"/>
      <w:b/>
      <w:bCs/>
      <w:i/>
      <w:lang w:val="nl-NL" w:eastAsia="en-US" w:bidi="ar-SA"/>
    </w:rPr>
  </w:style>
  <w:style w:type="table" w:styleId="Eenvoudigetabel1">
    <w:name w:val="Table Simple 1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977D7F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977D7F"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977D7F"/>
    <w:pPr>
      <w:widowControl w:val="0"/>
    </w:pPr>
    <w:rPr>
      <w:rFonts w:eastAsia="MS Mincho"/>
      <w:szCs w:val="20"/>
      <w:lang w:val="en-GB"/>
    </w:rPr>
  </w:style>
  <w:style w:type="paragraph" w:customStyle="1" w:styleId="EVdifferentatieboek1tekst">
    <w:name w:val="EV_differentatieboek_1_tekst"/>
    <w:basedOn w:val="Standaard"/>
    <w:semiHidden/>
    <w:rsid w:val="00977D7F"/>
    <w:rPr>
      <w:color w:val="00FF00"/>
      <w:sz w:val="24"/>
    </w:rPr>
  </w:style>
  <w:style w:type="paragraph" w:customStyle="1" w:styleId="EVe-pack1tekst">
    <w:name w:val="EV_e-pack_1_tekst"/>
    <w:basedOn w:val="Standaard"/>
    <w:semiHidden/>
    <w:rsid w:val="00977D7F"/>
    <w:rPr>
      <w:color w:val="00FF00"/>
      <w:sz w:val="24"/>
    </w:rPr>
  </w:style>
  <w:style w:type="paragraph" w:customStyle="1" w:styleId="EVstudiehulp1tekst">
    <w:name w:val="EV_studiehulp_1_tekst"/>
    <w:basedOn w:val="Standaard"/>
    <w:semiHidden/>
    <w:rsid w:val="00977D7F"/>
    <w:rPr>
      <w:color w:val="00FF00"/>
      <w:sz w:val="24"/>
    </w:rPr>
  </w:style>
  <w:style w:type="paragraph" w:customStyle="1" w:styleId="factuurtekst">
    <w:name w:val="factuurtekst"/>
    <w:basedOn w:val="Standaard"/>
    <w:autoRedefine/>
    <w:semiHidden/>
    <w:rsid w:val="00977D7F"/>
    <w:pPr>
      <w:tabs>
        <w:tab w:val="left" w:pos="1701"/>
        <w:tab w:val="left" w:pos="3402"/>
        <w:tab w:val="left" w:pos="5103"/>
        <w:tab w:val="left" w:pos="6804"/>
        <w:tab w:val="right" w:pos="9072"/>
      </w:tabs>
    </w:pPr>
    <w:rPr>
      <w:rFonts w:ascii="Arial Narrow" w:hAnsi="Arial Narrow"/>
      <w:bCs/>
      <w:szCs w:val="20"/>
    </w:rPr>
  </w:style>
  <w:style w:type="paragraph" w:customStyle="1" w:styleId="foreignpara">
    <w:name w:val="foreignpara"/>
    <w:basedOn w:val="Standaard"/>
    <w:semiHidden/>
    <w:rsid w:val="00977D7F"/>
    <w:pPr>
      <w:spacing w:before="100" w:beforeAutospacing="1" w:after="100" w:afterAutospacing="1"/>
    </w:pPr>
    <w:rPr>
      <w:color w:val="800000"/>
      <w:sz w:val="24"/>
      <w:szCs w:val="24"/>
    </w:rPr>
  </w:style>
  <w:style w:type="character" w:customStyle="1" w:styleId="foreigntext1">
    <w:name w:val="foreigntext1"/>
    <w:basedOn w:val="Standaardalinea-lettertype"/>
    <w:semiHidden/>
    <w:rsid w:val="00977D7F"/>
    <w:rPr>
      <w:color w:val="800000"/>
    </w:rPr>
  </w:style>
  <w:style w:type="character" w:styleId="GevolgdeHyperlink">
    <w:name w:val="FollowedHyperlink"/>
    <w:basedOn w:val="Standaardalinea-lettertype"/>
    <w:semiHidden/>
    <w:rsid w:val="00977D7F"/>
    <w:rPr>
      <w:color w:val="800080"/>
      <w:u w:val="single"/>
    </w:rPr>
  </w:style>
  <w:style w:type="character" w:customStyle="1" w:styleId="grigiotestobordo1">
    <w:name w:val="grigio_testo_bordo1"/>
    <w:basedOn w:val="Standaardalinea-lettertype"/>
    <w:semiHidden/>
    <w:rsid w:val="00977D7F"/>
    <w:rPr>
      <w:rFonts w:ascii="Helvetica" w:hAnsi="Helvetica" w:cs="Helvetica" w:hint="default"/>
      <w:b/>
      <w:bCs/>
      <w:color w:val="3A3A3A"/>
      <w:sz w:val="15"/>
      <w:szCs w:val="15"/>
      <w:bdr w:val="single" w:sz="6" w:space="2" w:color="464646" w:frame="1"/>
      <w:shd w:val="clear" w:color="auto" w:fill="C8C8C8"/>
    </w:rPr>
  </w:style>
  <w:style w:type="character" w:customStyle="1" w:styleId="gwrwhite1">
    <w:name w:val="gwrwhite1"/>
    <w:basedOn w:val="Standaardalinea-lettertype"/>
    <w:semiHidden/>
    <w:rsid w:val="00977D7F"/>
    <w:rPr>
      <w:rFonts w:ascii="Verdana" w:hAnsi="Verdana" w:hint="default"/>
      <w:color w:val="FFFFFF"/>
      <w:sz w:val="15"/>
      <w:szCs w:val="15"/>
    </w:rPr>
  </w:style>
  <w:style w:type="paragraph" w:customStyle="1" w:styleId="h1">
    <w:name w:val="h1"/>
    <w:basedOn w:val="Standaard"/>
    <w:semiHidden/>
    <w:rsid w:val="00977D7F"/>
    <w:pPr>
      <w:keepNext/>
      <w:tabs>
        <w:tab w:val="right" w:pos="993"/>
      </w:tabs>
      <w:overflowPunct w:val="0"/>
      <w:spacing w:before="240"/>
      <w:textAlignment w:val="baseline"/>
    </w:pPr>
    <w:rPr>
      <w:rFonts w:eastAsia="MS Mincho"/>
      <w:b/>
      <w:sz w:val="28"/>
      <w:szCs w:val="20"/>
      <w:lang w:val="en-US"/>
    </w:rPr>
  </w:style>
  <w:style w:type="paragraph" w:styleId="Handtekening">
    <w:name w:val="Signature"/>
    <w:basedOn w:val="Standaard"/>
    <w:semiHidden/>
    <w:rsid w:val="00977D7F"/>
    <w:pPr>
      <w:widowControl w:val="0"/>
      <w:ind w:left="4252"/>
    </w:pPr>
    <w:rPr>
      <w:rFonts w:eastAsia="MS Mincho"/>
      <w:szCs w:val="20"/>
      <w:lang w:val="en-GB"/>
    </w:rPr>
  </w:style>
  <w:style w:type="paragraph" w:customStyle="1" w:styleId="hoofdstukkop">
    <w:name w:val="hoofdstuk kop"/>
    <w:basedOn w:val="Standaard"/>
    <w:autoRedefine/>
    <w:semiHidden/>
    <w:rsid w:val="00977D7F"/>
    <w:rPr>
      <w:rFonts w:eastAsia="MS Mincho"/>
      <w:b/>
      <w:caps/>
      <w:szCs w:val="20"/>
      <w:lang w:val="en-GB"/>
    </w:rPr>
  </w:style>
  <w:style w:type="paragraph" w:customStyle="1" w:styleId="Hoofdstukalineatekst">
    <w:name w:val="Hoofdstuk_alinea_tekst"/>
    <w:basedOn w:val="Standaard"/>
    <w:semiHidden/>
    <w:rsid w:val="00977D7F"/>
  </w:style>
  <w:style w:type="character" w:customStyle="1" w:styleId="Hoofdstukalineabloktitel">
    <w:name w:val="Hoofdstuk_alineablok_titel"/>
    <w:basedOn w:val="Standaardalinea-lettertype"/>
    <w:semiHidden/>
    <w:rsid w:val="00977D7F"/>
    <w:rPr>
      <w:rFonts w:ascii="Arial" w:hAnsi="Arial"/>
      <w:b/>
      <w:sz w:val="20"/>
    </w:rPr>
  </w:style>
  <w:style w:type="character" w:customStyle="1" w:styleId="Hoofdstukinhoudsopgavenummer">
    <w:name w:val="Hoofdstuk_inhoudsopgave_nummer"/>
    <w:basedOn w:val="Standaardalinea-lettertype"/>
    <w:semiHidden/>
    <w:rsid w:val="00977D7F"/>
    <w:rPr>
      <w:rFonts w:ascii="Arial" w:hAnsi="Arial"/>
      <w:b/>
      <w:sz w:val="16"/>
    </w:rPr>
  </w:style>
  <w:style w:type="character" w:customStyle="1" w:styleId="Hoofdstukinhoudsopgavepaginanummer">
    <w:name w:val="Hoofdstuk_inhoudsopgave_paginanummer"/>
    <w:basedOn w:val="Standaardalinea-lettertype"/>
    <w:semiHidden/>
    <w:rsid w:val="00977D7F"/>
    <w:rPr>
      <w:rFonts w:ascii="Arial" w:hAnsi="Arial"/>
      <w:b/>
      <w:sz w:val="16"/>
    </w:rPr>
  </w:style>
  <w:style w:type="paragraph" w:customStyle="1" w:styleId="Hoofdstukinhoudsopgavetekst">
    <w:name w:val="Hoofdstuk_inhoudsopgave_tekst"/>
    <w:basedOn w:val="Standaard"/>
    <w:semiHidden/>
    <w:rsid w:val="00977D7F"/>
    <w:rPr>
      <w:sz w:val="16"/>
    </w:rPr>
  </w:style>
  <w:style w:type="paragraph" w:customStyle="1" w:styleId="Hoofdstukinhoudsopgavetitel">
    <w:name w:val="Hoofdstuk_inhoudsopgave_titel"/>
    <w:basedOn w:val="Standaard"/>
    <w:semiHidden/>
    <w:rsid w:val="00977D7F"/>
    <w:rPr>
      <w:b/>
      <w:sz w:val="16"/>
    </w:rPr>
  </w:style>
  <w:style w:type="character" w:customStyle="1" w:styleId="hoofdstuknavigatienummer">
    <w:name w:val="hoofdstuk_navigatie_nummer"/>
    <w:basedOn w:val="Standaardalinea-lettertype"/>
    <w:semiHidden/>
    <w:rsid w:val="00977D7F"/>
    <w:rPr>
      <w:rFonts w:ascii="Arial" w:hAnsi="Arial"/>
      <w:sz w:val="20"/>
    </w:rPr>
  </w:style>
  <w:style w:type="character" w:customStyle="1" w:styleId="Hoofdstuknummer">
    <w:name w:val="Hoofdstuk_nummer"/>
    <w:basedOn w:val="Standaardalinea-lettertype"/>
    <w:semiHidden/>
    <w:rsid w:val="00977D7F"/>
    <w:rPr>
      <w:rFonts w:ascii="Arial" w:hAnsi="Arial"/>
      <w:b/>
      <w:sz w:val="24"/>
    </w:rPr>
  </w:style>
  <w:style w:type="paragraph" w:customStyle="1" w:styleId="Hoofdstuktitel">
    <w:name w:val="Hoofdstuk_titel"/>
    <w:basedOn w:val="Standaard"/>
    <w:semiHidden/>
    <w:rsid w:val="00977D7F"/>
    <w:rPr>
      <w:b/>
      <w:sz w:val="24"/>
    </w:rPr>
  </w:style>
  <w:style w:type="character" w:customStyle="1" w:styleId="HoofdstukkopCharChar">
    <w:name w:val="Hoofdstukkop Char Char"/>
    <w:basedOn w:val="Standaardalinea-lettertype"/>
    <w:semiHidden/>
    <w:rsid w:val="00977D7F"/>
    <w:rPr>
      <w:rFonts w:ascii="Arial" w:hAnsi="Arial" w:cs="Arial"/>
      <w:b/>
      <w:sz w:val="24"/>
      <w:szCs w:val="24"/>
      <w:lang w:val="nl-NL" w:eastAsia="en-US" w:bidi="ar-SA"/>
    </w:rPr>
  </w:style>
  <w:style w:type="paragraph" w:styleId="HTML-voorafopgemaakt">
    <w:name w:val="HTML Preformatted"/>
    <w:aliases w:val=" vooraf opgemaakt,vooraf opgemaakt"/>
    <w:basedOn w:val="Standaard"/>
    <w:semiHidden/>
    <w:rsid w:val="00977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Code">
    <w:name w:val="HTML Code"/>
    <w:basedOn w:val="Standaardalinea-lettertype"/>
    <w:semiHidden/>
    <w:rsid w:val="00977D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977D7F"/>
    <w:rPr>
      <w:i/>
      <w:iCs/>
    </w:rPr>
  </w:style>
  <w:style w:type="character" w:styleId="HTMLVariable">
    <w:name w:val="HTML Variable"/>
    <w:basedOn w:val="Standaardalinea-lettertype"/>
    <w:semiHidden/>
    <w:rsid w:val="00977D7F"/>
    <w:rPr>
      <w:i/>
      <w:iCs/>
    </w:rPr>
  </w:style>
  <w:style w:type="character" w:styleId="HTML-acroniem">
    <w:name w:val="HTML Acronym"/>
    <w:basedOn w:val="Standaardalinea-lettertype"/>
    <w:semiHidden/>
    <w:rsid w:val="00977D7F"/>
  </w:style>
  <w:style w:type="paragraph" w:styleId="HTML-adres">
    <w:name w:val="HTML Address"/>
    <w:basedOn w:val="Standaard"/>
    <w:semiHidden/>
    <w:rsid w:val="00977D7F"/>
    <w:pPr>
      <w:widowControl w:val="0"/>
    </w:pPr>
    <w:rPr>
      <w:rFonts w:eastAsia="MS Mincho"/>
      <w:i/>
      <w:iCs/>
      <w:szCs w:val="20"/>
      <w:lang w:val="en-GB"/>
    </w:rPr>
  </w:style>
  <w:style w:type="character" w:styleId="HTML-citaat">
    <w:name w:val="HTML Cite"/>
    <w:basedOn w:val="Standaardalinea-lettertype"/>
    <w:semiHidden/>
    <w:rsid w:val="00977D7F"/>
    <w:rPr>
      <w:i/>
      <w:iCs/>
    </w:rPr>
  </w:style>
  <w:style w:type="character" w:styleId="HTML-schrijfmachine">
    <w:name w:val="HTML Typewriter"/>
    <w:basedOn w:val="Standaardalinea-lettertype"/>
    <w:semiHidden/>
    <w:rsid w:val="00977D7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977D7F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977D7F"/>
    <w:rPr>
      <w:rFonts w:ascii="Courier New" w:hAnsi="Courier New" w:cs="Courier New"/>
    </w:rPr>
  </w:style>
  <w:style w:type="character" w:styleId="Hyperlink">
    <w:name w:val="Hyperlink"/>
    <w:basedOn w:val="Standaardalinea-lettertype"/>
    <w:semiHidden/>
    <w:rsid w:val="00977D7F"/>
    <w:rPr>
      <w:color w:val="0000FF"/>
      <w:u w:val="single"/>
    </w:rPr>
  </w:style>
  <w:style w:type="paragraph" w:customStyle="1" w:styleId="inhoudkop">
    <w:name w:val="inhoud kop"/>
    <w:basedOn w:val="Standaard"/>
    <w:autoRedefine/>
    <w:semiHidden/>
    <w:rsid w:val="00977D7F"/>
    <w:rPr>
      <w:b/>
      <w:bCs/>
    </w:rPr>
  </w:style>
  <w:style w:type="paragraph" w:customStyle="1" w:styleId="invullijn">
    <w:name w:val="invullijn"/>
    <w:basedOn w:val="Standaard"/>
    <w:autoRedefine/>
    <w:semiHidden/>
    <w:rsid w:val="00977D7F"/>
    <w:rPr>
      <w:rFonts w:eastAsia="MS Mincho"/>
      <w:szCs w:val="20"/>
      <w:lang w:val="en-GB"/>
    </w:rPr>
  </w:style>
  <w:style w:type="character" w:customStyle="1" w:styleId="invullijnChar">
    <w:name w:val="invullijn Char"/>
    <w:basedOn w:val="Standaardalinea-lettertype"/>
    <w:semiHidden/>
    <w:rsid w:val="00977D7F"/>
    <w:rPr>
      <w:rFonts w:ascii="Courier New" w:hAnsi="Courier New"/>
      <w:sz w:val="24"/>
      <w:szCs w:val="24"/>
      <w:lang w:val="nl-NL" w:eastAsia="en-US" w:bidi="ar-SA"/>
    </w:rPr>
  </w:style>
  <w:style w:type="character" w:customStyle="1" w:styleId="invulrondje">
    <w:name w:val="invulrondje"/>
    <w:basedOn w:val="Standaardalinea-lettertype"/>
    <w:semiHidden/>
    <w:rsid w:val="00977D7F"/>
    <w:rPr>
      <w:rFonts w:ascii="Courier New" w:hAnsi="Courier New"/>
      <w:sz w:val="20"/>
    </w:rPr>
  </w:style>
  <w:style w:type="paragraph" w:customStyle="1" w:styleId="k2">
    <w:name w:val="k2"/>
    <w:basedOn w:val="Standaard"/>
    <w:autoRedefine/>
    <w:semiHidden/>
    <w:rsid w:val="00977D7F"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60" w:lineRule="exact"/>
    </w:pPr>
    <w:rPr>
      <w:b/>
      <w:sz w:val="20"/>
      <w:szCs w:val="20"/>
    </w:rPr>
  </w:style>
  <w:style w:type="table" w:styleId="Klassieketabel1">
    <w:name w:val="Table Classic 1"/>
    <w:basedOn w:val="Standaardtabel"/>
    <w:semiHidden/>
    <w:rsid w:val="00977D7F"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977D7F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977D7F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kop10">
    <w:name w:val="kop 1"/>
    <w:basedOn w:val="Standaard"/>
    <w:semiHidden/>
    <w:rsid w:val="00977D7F"/>
    <w:pPr>
      <w:tabs>
        <w:tab w:val="left" w:pos="2268"/>
        <w:tab w:val="left" w:pos="2552"/>
      </w:tabs>
    </w:pPr>
    <w:rPr>
      <w:rFonts w:eastAsia="MS Mincho"/>
      <w:b/>
      <w:szCs w:val="22"/>
      <w:lang w:val="en-GB"/>
    </w:rPr>
  </w:style>
  <w:style w:type="paragraph" w:customStyle="1" w:styleId="Kop1editie">
    <w:name w:val="Kop 1 editie"/>
    <w:basedOn w:val="Kop1"/>
    <w:autoRedefine/>
    <w:semiHidden/>
    <w:rsid w:val="00977D7F"/>
    <w:rPr>
      <w:bCs w:val="0"/>
      <w:i/>
    </w:rPr>
  </w:style>
  <w:style w:type="character" w:customStyle="1" w:styleId="Kop1editieChar">
    <w:name w:val="Kop 1 editie Char"/>
    <w:basedOn w:val="HoofdstukkopCharChar"/>
    <w:semiHidden/>
    <w:rsid w:val="00977D7F"/>
    <w:rPr>
      <w:rFonts w:ascii="Arial" w:hAnsi="Arial" w:cs="Arial"/>
      <w:b/>
      <w:i/>
      <w:sz w:val="24"/>
      <w:szCs w:val="24"/>
      <w:lang w:val="nl-NL" w:eastAsia="en-US" w:bidi="ar-SA"/>
    </w:rPr>
  </w:style>
  <w:style w:type="paragraph" w:customStyle="1" w:styleId="kop30">
    <w:name w:val="kop 3"/>
    <w:basedOn w:val="Standaard"/>
    <w:autoRedefine/>
    <w:semiHidden/>
    <w:rsid w:val="00977D7F"/>
    <w:rPr>
      <w:rFonts w:eastAsia="MS Mincho"/>
      <w:b/>
      <w:smallCaps/>
      <w:szCs w:val="20"/>
      <w:lang w:val="en-GB"/>
    </w:rPr>
  </w:style>
  <w:style w:type="character" w:customStyle="1" w:styleId="Kop3Char">
    <w:name w:val="Kop 3 Char"/>
    <w:basedOn w:val="Standaardalinea-lettertype"/>
    <w:semiHidden/>
    <w:rsid w:val="00977D7F"/>
    <w:rPr>
      <w:rFonts w:ascii="Arial" w:hAnsi="Arial"/>
      <w:b/>
      <w:bCs/>
      <w:lang w:val="nl-NL" w:eastAsia="en-US" w:bidi="ar-SA"/>
    </w:rPr>
  </w:style>
  <w:style w:type="paragraph" w:customStyle="1" w:styleId="kophoofdstuk">
    <w:name w:val="kop hoofdstuk"/>
    <w:basedOn w:val="Standaard"/>
    <w:autoRedefine/>
    <w:semiHidden/>
    <w:rsid w:val="00977D7F"/>
    <w:rPr>
      <w:rFonts w:eastAsia="MS Mincho"/>
      <w:b/>
      <w:caps/>
      <w:sz w:val="24"/>
      <w:lang w:val="en-GB"/>
    </w:rPr>
  </w:style>
  <w:style w:type="paragraph" w:customStyle="1" w:styleId="koptabel">
    <w:name w:val="kop tabel"/>
    <w:basedOn w:val="Standaard"/>
    <w:autoRedefine/>
    <w:semiHidden/>
    <w:rsid w:val="00977D7F"/>
    <w:rPr>
      <w:rFonts w:ascii="Times New Roman" w:eastAsia="MS Mincho" w:hAnsi="Times New Roman"/>
      <w:b/>
      <w:szCs w:val="20"/>
      <w:lang w:val="en-GB"/>
    </w:rPr>
  </w:style>
  <w:style w:type="paragraph" w:customStyle="1" w:styleId="koptitelblad">
    <w:name w:val="kop titelblad"/>
    <w:basedOn w:val="Standaard"/>
    <w:autoRedefine/>
    <w:semiHidden/>
    <w:rsid w:val="00977D7F"/>
    <w:rPr>
      <w:b/>
      <w:bCs/>
      <w:sz w:val="28"/>
      <w:szCs w:val="24"/>
    </w:rPr>
  </w:style>
  <w:style w:type="paragraph" w:customStyle="1" w:styleId="kopje">
    <w:name w:val="kopje"/>
    <w:autoRedefine/>
    <w:semiHidden/>
    <w:rsid w:val="00977D7F"/>
    <w:pPr>
      <w:spacing w:line="260" w:lineRule="exact"/>
    </w:pPr>
    <w:rPr>
      <w:rFonts w:ascii="Helvetica Compressed" w:hAnsi="Helvetica Compressed"/>
      <w:b/>
      <w:color w:val="9B1147"/>
      <w:sz w:val="26"/>
      <w:lang w:eastAsia="nl-NL"/>
    </w:rPr>
  </w:style>
  <w:style w:type="paragraph" w:styleId="Lijst">
    <w:name w:val="List"/>
    <w:basedOn w:val="Standaard"/>
    <w:semiHidden/>
    <w:rsid w:val="00977D7F"/>
    <w:pPr>
      <w:widowControl w:val="0"/>
      <w:ind w:left="283" w:hanging="283"/>
    </w:pPr>
    <w:rPr>
      <w:rFonts w:eastAsia="MS Mincho"/>
      <w:szCs w:val="20"/>
      <w:lang w:val="en-GB"/>
    </w:rPr>
  </w:style>
  <w:style w:type="paragraph" w:styleId="Lijst2">
    <w:name w:val="List 2"/>
    <w:basedOn w:val="Standaard"/>
    <w:semiHidden/>
    <w:rsid w:val="00977D7F"/>
    <w:pPr>
      <w:widowControl w:val="0"/>
      <w:ind w:left="566" w:hanging="283"/>
    </w:pPr>
    <w:rPr>
      <w:rFonts w:eastAsia="MS Mincho"/>
      <w:szCs w:val="20"/>
      <w:lang w:val="en-GB"/>
    </w:rPr>
  </w:style>
  <w:style w:type="paragraph" w:styleId="Lijst3">
    <w:name w:val="List 3"/>
    <w:basedOn w:val="Standaard"/>
    <w:semiHidden/>
    <w:rsid w:val="00977D7F"/>
    <w:pPr>
      <w:widowControl w:val="0"/>
      <w:ind w:left="849" w:hanging="283"/>
    </w:pPr>
    <w:rPr>
      <w:rFonts w:eastAsia="MS Mincho"/>
      <w:szCs w:val="20"/>
      <w:lang w:val="en-GB"/>
    </w:rPr>
  </w:style>
  <w:style w:type="paragraph" w:styleId="Lijst4">
    <w:name w:val="List 4"/>
    <w:basedOn w:val="Standaard"/>
    <w:semiHidden/>
    <w:rsid w:val="00977D7F"/>
    <w:pPr>
      <w:widowControl w:val="0"/>
      <w:ind w:left="1132" w:hanging="283"/>
    </w:pPr>
    <w:rPr>
      <w:rFonts w:eastAsia="MS Mincho"/>
      <w:szCs w:val="20"/>
      <w:lang w:val="en-GB"/>
    </w:rPr>
  </w:style>
  <w:style w:type="paragraph" w:styleId="Lijst5">
    <w:name w:val="List 5"/>
    <w:basedOn w:val="Standaard"/>
    <w:semiHidden/>
    <w:rsid w:val="00977D7F"/>
    <w:pPr>
      <w:widowControl w:val="0"/>
      <w:ind w:left="1415" w:hanging="283"/>
    </w:pPr>
    <w:rPr>
      <w:rFonts w:eastAsia="MS Mincho"/>
      <w:szCs w:val="20"/>
      <w:lang w:val="en-GB"/>
    </w:rPr>
  </w:style>
  <w:style w:type="paragraph" w:styleId="Lijstopsomteken">
    <w:name w:val="List Bullet"/>
    <w:basedOn w:val="Standaard"/>
    <w:autoRedefine/>
    <w:semiHidden/>
    <w:rsid w:val="00977D7F"/>
    <w:pPr>
      <w:widowControl w:val="0"/>
      <w:numPr>
        <w:numId w:val="7"/>
      </w:numPr>
    </w:pPr>
    <w:rPr>
      <w:rFonts w:ascii="Times New Roman" w:eastAsia="MS Mincho" w:hAnsi="Times New Roman"/>
      <w:szCs w:val="20"/>
      <w:lang w:val="en-GB"/>
    </w:rPr>
  </w:style>
  <w:style w:type="paragraph" w:styleId="Lijstopsomteken2">
    <w:name w:val="List Bullet 2"/>
    <w:basedOn w:val="Standaard"/>
    <w:autoRedefine/>
    <w:rsid w:val="00153A83"/>
    <w:pPr>
      <w:numPr>
        <w:numId w:val="39"/>
      </w:numPr>
    </w:pPr>
  </w:style>
  <w:style w:type="paragraph" w:styleId="Lijstopsomteken3">
    <w:name w:val="List Bullet 3"/>
    <w:basedOn w:val="Standaard"/>
    <w:semiHidden/>
    <w:rsid w:val="00977D7F"/>
    <w:pPr>
      <w:widowControl w:val="0"/>
      <w:numPr>
        <w:numId w:val="11"/>
      </w:numPr>
    </w:pPr>
    <w:rPr>
      <w:rFonts w:eastAsia="MS Mincho"/>
      <w:szCs w:val="20"/>
      <w:lang w:val="en-GB"/>
    </w:rPr>
  </w:style>
  <w:style w:type="paragraph" w:styleId="Lijstopsomteken4">
    <w:name w:val="List Bullet 4"/>
    <w:basedOn w:val="Standaard"/>
    <w:semiHidden/>
    <w:rsid w:val="00977D7F"/>
    <w:pPr>
      <w:widowControl w:val="0"/>
      <w:numPr>
        <w:numId w:val="13"/>
      </w:numPr>
    </w:pPr>
    <w:rPr>
      <w:rFonts w:eastAsia="MS Mincho"/>
      <w:szCs w:val="20"/>
      <w:lang w:val="en-GB"/>
    </w:rPr>
  </w:style>
  <w:style w:type="paragraph" w:styleId="Lijstopsomteken5">
    <w:name w:val="List Bullet 5"/>
    <w:basedOn w:val="Standaard"/>
    <w:semiHidden/>
    <w:rsid w:val="00977D7F"/>
    <w:pPr>
      <w:widowControl w:val="0"/>
      <w:numPr>
        <w:numId w:val="15"/>
      </w:numPr>
    </w:pPr>
    <w:rPr>
      <w:rFonts w:eastAsia="MS Mincho"/>
      <w:szCs w:val="20"/>
      <w:lang w:val="en-GB"/>
    </w:rPr>
  </w:style>
  <w:style w:type="paragraph" w:styleId="Lijstnummering">
    <w:name w:val="List Number"/>
    <w:basedOn w:val="Standaard"/>
    <w:semiHidden/>
    <w:rsid w:val="00977D7F"/>
    <w:pPr>
      <w:widowControl w:val="0"/>
      <w:numPr>
        <w:numId w:val="17"/>
      </w:numPr>
    </w:pPr>
    <w:rPr>
      <w:rFonts w:eastAsia="MS Mincho"/>
      <w:szCs w:val="20"/>
      <w:lang w:val="en-GB"/>
    </w:rPr>
  </w:style>
  <w:style w:type="paragraph" w:styleId="Lijstnummering2">
    <w:name w:val="List Number 2"/>
    <w:basedOn w:val="Standaard"/>
    <w:semiHidden/>
    <w:rsid w:val="00977D7F"/>
    <w:pPr>
      <w:widowControl w:val="0"/>
      <w:numPr>
        <w:numId w:val="19"/>
      </w:numPr>
    </w:pPr>
    <w:rPr>
      <w:rFonts w:eastAsia="MS Mincho"/>
      <w:szCs w:val="20"/>
      <w:lang w:val="en-GB"/>
    </w:rPr>
  </w:style>
  <w:style w:type="paragraph" w:styleId="Lijstnummering3">
    <w:name w:val="List Number 3"/>
    <w:basedOn w:val="Standaard"/>
    <w:semiHidden/>
    <w:rsid w:val="00977D7F"/>
    <w:pPr>
      <w:widowControl w:val="0"/>
      <w:numPr>
        <w:numId w:val="21"/>
      </w:numPr>
    </w:pPr>
    <w:rPr>
      <w:rFonts w:eastAsia="MS Mincho"/>
      <w:szCs w:val="20"/>
      <w:lang w:val="en-GB"/>
    </w:rPr>
  </w:style>
  <w:style w:type="paragraph" w:styleId="Lijstnummering4">
    <w:name w:val="List Number 4"/>
    <w:basedOn w:val="Standaard"/>
    <w:semiHidden/>
    <w:rsid w:val="00977D7F"/>
    <w:pPr>
      <w:widowControl w:val="0"/>
      <w:numPr>
        <w:numId w:val="23"/>
      </w:numPr>
    </w:pPr>
    <w:rPr>
      <w:rFonts w:eastAsia="MS Mincho"/>
      <w:szCs w:val="20"/>
      <w:lang w:val="en-GB"/>
    </w:rPr>
  </w:style>
  <w:style w:type="paragraph" w:styleId="Lijstnummering5">
    <w:name w:val="List Number 5"/>
    <w:basedOn w:val="Standaard"/>
    <w:semiHidden/>
    <w:rsid w:val="00977D7F"/>
    <w:pPr>
      <w:widowControl w:val="0"/>
      <w:numPr>
        <w:numId w:val="25"/>
      </w:numPr>
    </w:pPr>
    <w:rPr>
      <w:rFonts w:eastAsia="MS Mincho"/>
      <w:szCs w:val="20"/>
      <w:lang w:val="en-GB"/>
    </w:rPr>
  </w:style>
  <w:style w:type="paragraph" w:styleId="Lijstvoortzetting">
    <w:name w:val="List Continue"/>
    <w:basedOn w:val="Standaard"/>
    <w:semiHidden/>
    <w:rsid w:val="00977D7F"/>
    <w:pPr>
      <w:widowControl w:val="0"/>
      <w:spacing w:after="120"/>
      <w:ind w:left="283"/>
    </w:pPr>
    <w:rPr>
      <w:rFonts w:eastAsia="MS Mincho"/>
      <w:szCs w:val="20"/>
      <w:lang w:val="en-GB"/>
    </w:rPr>
  </w:style>
  <w:style w:type="paragraph" w:styleId="Lijstvoortzetting2">
    <w:name w:val="List Continue 2"/>
    <w:basedOn w:val="Standaard"/>
    <w:semiHidden/>
    <w:rsid w:val="00977D7F"/>
    <w:pPr>
      <w:widowControl w:val="0"/>
      <w:spacing w:after="120"/>
      <w:ind w:left="566"/>
    </w:pPr>
    <w:rPr>
      <w:rFonts w:eastAsia="MS Mincho"/>
      <w:szCs w:val="20"/>
      <w:lang w:val="en-GB"/>
    </w:rPr>
  </w:style>
  <w:style w:type="paragraph" w:styleId="Lijstvoortzetting3">
    <w:name w:val="List Continue 3"/>
    <w:basedOn w:val="Standaard"/>
    <w:semiHidden/>
    <w:rsid w:val="00977D7F"/>
    <w:pPr>
      <w:widowControl w:val="0"/>
      <w:spacing w:after="120"/>
      <w:ind w:left="849"/>
    </w:pPr>
    <w:rPr>
      <w:rFonts w:eastAsia="MS Mincho"/>
      <w:szCs w:val="20"/>
      <w:lang w:val="en-GB"/>
    </w:rPr>
  </w:style>
  <w:style w:type="paragraph" w:styleId="Lijstvoortzetting4">
    <w:name w:val="List Continue 4"/>
    <w:basedOn w:val="Standaard"/>
    <w:semiHidden/>
    <w:rsid w:val="00977D7F"/>
    <w:pPr>
      <w:widowControl w:val="0"/>
      <w:spacing w:after="120"/>
      <w:ind w:left="1132"/>
    </w:pPr>
    <w:rPr>
      <w:rFonts w:eastAsia="MS Mincho"/>
      <w:szCs w:val="20"/>
      <w:lang w:val="en-GB"/>
    </w:rPr>
  </w:style>
  <w:style w:type="paragraph" w:styleId="Lijstvoortzetting5">
    <w:name w:val="List Continue 5"/>
    <w:basedOn w:val="Standaard"/>
    <w:semiHidden/>
    <w:rsid w:val="00977D7F"/>
    <w:pPr>
      <w:widowControl w:val="0"/>
      <w:spacing w:after="120"/>
      <w:ind w:left="1415"/>
    </w:pPr>
    <w:rPr>
      <w:rFonts w:eastAsia="MS Mincho"/>
      <w:szCs w:val="20"/>
      <w:lang w:val="en-GB"/>
    </w:rPr>
  </w:style>
  <w:style w:type="character" w:customStyle="1" w:styleId="LTalineanadruktekst">
    <w:name w:val="LT_alinea_nadruk_tekst"/>
    <w:basedOn w:val="Standaardalinea-lettertype"/>
    <w:semiHidden/>
    <w:rsid w:val="00977D7F"/>
    <w:rPr>
      <w:i/>
    </w:rPr>
  </w:style>
  <w:style w:type="paragraph" w:customStyle="1" w:styleId="LTalineatekst">
    <w:name w:val="LT_alinea_tekst"/>
    <w:basedOn w:val="Standaard"/>
    <w:semiHidden/>
    <w:rsid w:val="00977D7F"/>
    <w:rPr>
      <w:sz w:val="24"/>
    </w:rPr>
  </w:style>
  <w:style w:type="character" w:customStyle="1" w:styleId="LTalineatekstlijn">
    <w:name w:val="LT_alinea_tekst+lijn"/>
    <w:basedOn w:val="Standaardalinea-lettertype"/>
    <w:semiHidden/>
    <w:rsid w:val="00977D7F"/>
  </w:style>
  <w:style w:type="paragraph" w:customStyle="1" w:styleId="LTtitel">
    <w:name w:val="LT_titel"/>
    <w:basedOn w:val="Standaard"/>
    <w:semiHidden/>
    <w:rsid w:val="00977D7F"/>
    <w:rPr>
      <w:b/>
      <w:sz w:val="28"/>
    </w:rPr>
  </w:style>
  <w:style w:type="paragraph" w:customStyle="1" w:styleId="maintxt">
    <w:name w:val="maintxt"/>
    <w:basedOn w:val="Standaard"/>
    <w:semiHidden/>
    <w:rsid w:val="00977D7F"/>
    <w:pPr>
      <w:spacing w:before="100" w:beforeAutospacing="1" w:after="100" w:afterAutospacing="1" w:line="300" w:lineRule="atLeast"/>
    </w:pPr>
    <w:rPr>
      <w:rFonts w:ascii="Verdana" w:hAnsi="Verdana"/>
      <w:bCs/>
      <w:color w:val="333333"/>
      <w:sz w:val="17"/>
      <w:szCs w:val="17"/>
    </w:rPr>
  </w:style>
  <w:style w:type="paragraph" w:customStyle="1" w:styleId="naamkunstenaar">
    <w:name w:val="naam kunstenaar"/>
    <w:basedOn w:val="Standaard"/>
    <w:autoRedefine/>
    <w:semiHidden/>
    <w:rsid w:val="00977D7F"/>
    <w:rPr>
      <w:rFonts w:eastAsia="MS Mincho"/>
      <w:smallCaps/>
      <w:szCs w:val="20"/>
      <w:lang w:val="en-GB"/>
    </w:rPr>
  </w:style>
  <w:style w:type="character" w:styleId="Nadruk">
    <w:name w:val="Emphasis"/>
    <w:basedOn w:val="Standaardalinea-lettertype"/>
    <w:qFormat/>
    <w:rsid w:val="00977D7F"/>
    <w:rPr>
      <w:i/>
      <w:iCs/>
    </w:rPr>
  </w:style>
  <w:style w:type="paragraph" w:styleId="Normaalweb">
    <w:name w:val="Normal (Web)"/>
    <w:basedOn w:val="Standaard"/>
    <w:rsid w:val="00977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1">
    <w:name w:val="Normal (Web)1"/>
    <w:basedOn w:val="Standaard"/>
    <w:semiHidden/>
    <w:rsid w:val="00977D7F"/>
    <w:pPr>
      <w:spacing w:before="100" w:beforeAutospacing="1" w:after="100" w:afterAutospacing="1"/>
    </w:pPr>
    <w:rPr>
      <w:rFonts w:ascii="Times New Roman" w:eastAsia="MS Mincho" w:hAnsi="Times New Roman"/>
      <w:sz w:val="24"/>
      <w:lang w:val="en-US"/>
    </w:rPr>
  </w:style>
  <w:style w:type="paragraph" w:styleId="Notitiekop">
    <w:name w:val="Note Heading"/>
    <w:basedOn w:val="Standaard"/>
    <w:next w:val="Standaard"/>
    <w:semiHidden/>
    <w:rsid w:val="00977D7F"/>
    <w:pPr>
      <w:widowControl w:val="0"/>
    </w:pPr>
    <w:rPr>
      <w:rFonts w:eastAsia="MS Mincho"/>
      <w:szCs w:val="20"/>
      <w:lang w:val="en-GB"/>
    </w:rPr>
  </w:style>
  <w:style w:type="paragraph" w:styleId="Tekstopmerking">
    <w:name w:val="annotation text"/>
    <w:basedOn w:val="Standaard"/>
    <w:semiHidden/>
    <w:rsid w:val="00613F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613F69"/>
    <w:rPr>
      <w:b/>
      <w:bCs/>
    </w:rPr>
  </w:style>
  <w:style w:type="paragraph" w:customStyle="1" w:styleId="opdrachtsamenvatting">
    <w:name w:val="opdracht samenvatting"/>
    <w:basedOn w:val="Standaard"/>
    <w:autoRedefine/>
    <w:semiHidden/>
    <w:rsid w:val="00977D7F"/>
    <w:rPr>
      <w:rFonts w:eastAsia="MS Mincho"/>
      <w:b/>
      <w:i/>
      <w:szCs w:val="20"/>
      <w:lang w:val="en-GB"/>
    </w:rPr>
  </w:style>
  <w:style w:type="paragraph" w:customStyle="1" w:styleId="opdrachtomschrijving">
    <w:name w:val="opdracht_omschrijving"/>
    <w:basedOn w:val="Standaard"/>
    <w:semiHidden/>
    <w:rsid w:val="00977D7F"/>
    <w:rPr>
      <w:rFonts w:ascii="Times New Roman" w:hAnsi="Times New Roman"/>
      <w:b/>
      <w:bCs/>
      <w:sz w:val="24"/>
      <w:szCs w:val="24"/>
    </w:rPr>
  </w:style>
  <w:style w:type="paragraph" w:customStyle="1" w:styleId="opdrachttekst">
    <w:name w:val="opdracht_tekst"/>
    <w:basedOn w:val="Standaard"/>
    <w:semiHidden/>
    <w:rsid w:val="00977D7F"/>
    <w:rPr>
      <w:rFonts w:ascii="Times New Roman" w:hAnsi="Times New Roman"/>
      <w:bCs/>
      <w:sz w:val="24"/>
      <w:szCs w:val="24"/>
    </w:rPr>
  </w:style>
  <w:style w:type="paragraph" w:customStyle="1" w:styleId="Opmaakprofiel1">
    <w:name w:val="Opmaakprofiel1"/>
    <w:basedOn w:val="Standaard"/>
    <w:next w:val="Plattetekst2"/>
    <w:semiHidden/>
    <w:rsid w:val="00977D7F"/>
    <w:rPr>
      <w:rFonts w:eastAsia="MS Mincho"/>
      <w:i/>
      <w:szCs w:val="20"/>
      <w:lang w:val="en-GB"/>
    </w:rPr>
  </w:style>
  <w:style w:type="paragraph" w:styleId="Plattetekst2">
    <w:name w:val="Body Text 2"/>
    <w:basedOn w:val="Standaard"/>
    <w:rsid w:val="00613F69"/>
    <w:pPr>
      <w:tabs>
        <w:tab w:val="clear" w:pos="0"/>
        <w:tab w:val="clear" w:pos="284"/>
        <w:tab w:val="clear" w:pos="567"/>
        <w:tab w:val="clear" w:pos="851"/>
        <w:tab w:val="clear" w:pos="1134"/>
      </w:tabs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Opmaakprofiel2">
    <w:name w:val="Opmaakprofiel2"/>
    <w:basedOn w:val="Kop1"/>
    <w:semiHidden/>
    <w:rsid w:val="00977D7F"/>
    <w:rPr>
      <w:i/>
    </w:rPr>
  </w:style>
  <w:style w:type="paragraph" w:customStyle="1" w:styleId="paragraaf">
    <w:name w:val="paragraaf"/>
    <w:basedOn w:val="Standaard"/>
    <w:autoRedefine/>
    <w:semiHidden/>
    <w:rsid w:val="00977D7F"/>
    <w:rPr>
      <w:rFonts w:eastAsia="MS Mincho"/>
      <w:szCs w:val="20"/>
      <w:lang w:val="en-GB"/>
    </w:rPr>
  </w:style>
  <w:style w:type="character" w:customStyle="1" w:styleId="Paragraafnavigatienummer">
    <w:name w:val="Paragraaf_navigatie_nummer"/>
    <w:basedOn w:val="Standaardalinea-lettertype"/>
    <w:semiHidden/>
    <w:rsid w:val="00977D7F"/>
    <w:rPr>
      <w:rFonts w:ascii="Arial" w:hAnsi="Arial"/>
      <w:sz w:val="16"/>
    </w:rPr>
  </w:style>
  <w:style w:type="character" w:customStyle="1" w:styleId="Paragraafnummerl">
    <w:name w:val="Paragraaf_nummer_l"/>
    <w:basedOn w:val="Standaardalinea-lettertype"/>
    <w:semiHidden/>
    <w:rsid w:val="00977D7F"/>
  </w:style>
  <w:style w:type="character" w:customStyle="1" w:styleId="Paragraafnummerr">
    <w:name w:val="Paragraaf_nummer_r"/>
    <w:basedOn w:val="Standaardalinea-lettertype"/>
    <w:semiHidden/>
    <w:rsid w:val="00977D7F"/>
    <w:rPr>
      <w:rFonts w:ascii="Arial" w:hAnsi="Arial"/>
      <w:sz w:val="16"/>
    </w:rPr>
  </w:style>
  <w:style w:type="paragraph" w:customStyle="1" w:styleId="Paragraaftitel">
    <w:name w:val="Paragraaf_titel"/>
    <w:basedOn w:val="Standaard"/>
    <w:semiHidden/>
    <w:rsid w:val="00977D7F"/>
    <w:rPr>
      <w:sz w:val="16"/>
    </w:rPr>
  </w:style>
  <w:style w:type="paragraph" w:customStyle="1" w:styleId="paragraafkop">
    <w:name w:val="paragraafkop"/>
    <w:basedOn w:val="Voettekst"/>
    <w:autoRedefine/>
    <w:semiHidden/>
    <w:rsid w:val="00977D7F"/>
    <w:pPr>
      <w:tabs>
        <w:tab w:val="left" w:pos="540"/>
        <w:tab w:val="left" w:pos="1440"/>
        <w:tab w:val="right" w:pos="5580"/>
      </w:tabs>
    </w:pPr>
    <w:rPr>
      <w:rFonts w:cs="Arial"/>
      <w:b/>
      <w:bCs/>
    </w:rPr>
  </w:style>
  <w:style w:type="paragraph" w:styleId="Plattetekst">
    <w:name w:val="Body Text"/>
    <w:basedOn w:val="Standaard"/>
    <w:rsid w:val="00613F69"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sz w:val="24"/>
      <w:szCs w:val="20"/>
      <w:lang w:val="en-US"/>
    </w:rPr>
  </w:style>
  <w:style w:type="paragraph" w:styleId="Plattetekst3">
    <w:name w:val="Body Text 3"/>
    <w:basedOn w:val="Standaard"/>
    <w:rsid w:val="00977D7F"/>
    <w:rPr>
      <w:rFonts w:eastAsia="MS Mincho" w:cs="Arial"/>
      <w:color w:val="008000"/>
    </w:rPr>
  </w:style>
  <w:style w:type="paragraph" w:styleId="Platteteksteersteinspringing">
    <w:name w:val="Body Text First Indent"/>
    <w:basedOn w:val="Plattetekst"/>
    <w:semiHidden/>
    <w:rsid w:val="00977D7F"/>
    <w:pPr>
      <w:ind w:firstLine="210"/>
    </w:pPr>
  </w:style>
  <w:style w:type="paragraph" w:styleId="Plattetekstinspringen">
    <w:name w:val="Body Text Indent"/>
    <w:basedOn w:val="Standaard"/>
    <w:rsid w:val="00977D7F"/>
    <w:pPr>
      <w:ind w:left="1410" w:hanging="1410"/>
    </w:pPr>
    <w:rPr>
      <w:lang w:val="en-GB"/>
    </w:rPr>
  </w:style>
  <w:style w:type="paragraph" w:styleId="Platteteksteersteinspringing2">
    <w:name w:val="Body Text First Indent 2"/>
    <w:basedOn w:val="Plattetekstinspringen"/>
    <w:semiHidden/>
    <w:rsid w:val="00977D7F"/>
    <w:pPr>
      <w:ind w:firstLine="210"/>
    </w:pPr>
    <w:rPr>
      <w:bCs/>
    </w:rPr>
  </w:style>
  <w:style w:type="paragraph" w:styleId="Plattetekstinspringen2">
    <w:name w:val="Body Text Indent 2"/>
    <w:basedOn w:val="Standaard"/>
    <w:semiHidden/>
    <w:rsid w:val="00977D7F"/>
    <w:pPr>
      <w:widowControl w:val="0"/>
      <w:ind w:right="252" w:firstLine="708"/>
    </w:pPr>
    <w:rPr>
      <w:rFonts w:eastAsia="MS Mincho"/>
      <w:szCs w:val="20"/>
      <w:lang w:val="en-GB"/>
    </w:rPr>
  </w:style>
  <w:style w:type="paragraph" w:styleId="Plattetekstinspringen3">
    <w:name w:val="Body Text Indent 3"/>
    <w:basedOn w:val="Standaard"/>
    <w:semiHidden/>
    <w:rsid w:val="00977D7F"/>
    <w:pPr>
      <w:widowControl w:val="0"/>
      <w:spacing w:after="120"/>
      <w:ind w:left="283"/>
    </w:pPr>
    <w:rPr>
      <w:rFonts w:eastAsia="MS Mincho"/>
      <w:sz w:val="16"/>
      <w:szCs w:val="16"/>
      <w:lang w:val="en-GB"/>
    </w:rPr>
  </w:style>
  <w:style w:type="paragraph" w:customStyle="1" w:styleId="plattetekstcursief">
    <w:name w:val="platte tekst/cursief"/>
    <w:basedOn w:val="Standaard"/>
    <w:autoRedefine/>
    <w:semiHidden/>
    <w:rsid w:val="00977D7F"/>
    <w:pPr>
      <w:tabs>
        <w:tab w:val="left" w:pos="600"/>
        <w:tab w:val="left" w:pos="1700"/>
        <w:tab w:val="left" w:pos="4200"/>
      </w:tabs>
    </w:pPr>
    <w:rPr>
      <w:rFonts w:eastAsia="MS Mincho"/>
      <w:i/>
      <w:sz w:val="22"/>
      <w:szCs w:val="20"/>
      <w:lang w:val="en-GB"/>
    </w:rPr>
  </w:style>
  <w:style w:type="table" w:styleId="Professioneletabel">
    <w:name w:val="Table Professional"/>
    <w:basedOn w:val="Standaardtabel"/>
    <w:semiHidden/>
    <w:rsid w:val="00977D7F"/>
    <w:pPr>
      <w:tabs>
        <w:tab w:val="left" w:pos="0"/>
        <w:tab w:val="left" w:pos="284"/>
        <w:tab w:val="left" w:pos="567"/>
        <w:tab w:val="left" w:pos="851"/>
      </w:tabs>
      <w:spacing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977D7F"/>
  </w:style>
  <w:style w:type="paragraph" w:customStyle="1" w:styleId="size1">
    <w:name w:val="size1"/>
    <w:basedOn w:val="Standaard"/>
    <w:semiHidden/>
    <w:rsid w:val="00977D7F"/>
    <w:pPr>
      <w:spacing w:before="100" w:beforeAutospacing="1" w:after="100" w:afterAutospacing="1"/>
    </w:pPr>
    <w:rPr>
      <w:sz w:val="17"/>
      <w:szCs w:val="17"/>
      <w:lang w:val="en-GB"/>
    </w:rPr>
  </w:style>
  <w:style w:type="character" w:customStyle="1" w:styleId="size1bold1">
    <w:name w:val="size1bold1"/>
    <w:basedOn w:val="Standaardalinea-lettertype"/>
    <w:semiHidden/>
    <w:rsid w:val="00977D7F"/>
    <w:rPr>
      <w:rFonts w:ascii="Arial" w:hAnsi="Arial" w:cs="Arial" w:hint="default"/>
      <w:b/>
      <w:bCs/>
      <w:sz w:val="17"/>
      <w:szCs w:val="17"/>
    </w:rPr>
  </w:style>
  <w:style w:type="character" w:customStyle="1" w:styleId="standaardcurs">
    <w:name w:val="standaard/curs"/>
    <w:basedOn w:val="Standaardalinea-lettertype"/>
    <w:semiHidden/>
    <w:rsid w:val="00977D7F"/>
    <w:rPr>
      <w:rFonts w:ascii="Courier New" w:hAnsi="Courier New"/>
      <w:i/>
      <w:sz w:val="20"/>
    </w:rPr>
  </w:style>
  <w:style w:type="character" w:customStyle="1" w:styleId="standaardvet">
    <w:name w:val="standaard/vet"/>
    <w:basedOn w:val="Standaardalinea-lettertype"/>
    <w:semiHidden/>
    <w:rsid w:val="00977D7F"/>
    <w:rPr>
      <w:rFonts w:ascii="Courier New" w:hAnsi="Courier New"/>
      <w:b/>
      <w:sz w:val="20"/>
    </w:rPr>
  </w:style>
  <w:style w:type="paragraph" w:styleId="Standaardinspringing">
    <w:name w:val="Normal Indent"/>
    <w:basedOn w:val="Standaard"/>
    <w:semiHidden/>
    <w:rsid w:val="00977D7F"/>
    <w:pPr>
      <w:widowControl w:val="0"/>
      <w:ind w:left="708"/>
    </w:pPr>
  </w:style>
  <w:style w:type="paragraph" w:customStyle="1" w:styleId="Subparagraaftitel">
    <w:name w:val="Subparagraaf_titel"/>
    <w:basedOn w:val="Standaard"/>
    <w:semiHidden/>
    <w:rsid w:val="00977D7F"/>
    <w:rPr>
      <w:b/>
      <w:color w:val="3366FF"/>
      <w:sz w:val="24"/>
    </w:rPr>
  </w:style>
  <w:style w:type="paragraph" w:styleId="Subtitel">
    <w:name w:val="Subtitel"/>
    <w:basedOn w:val="Standaard"/>
    <w:qFormat/>
    <w:rsid w:val="00977D7F"/>
    <w:pPr>
      <w:widowControl w:val="0"/>
      <w:spacing w:after="60"/>
      <w:jc w:val="center"/>
      <w:outlineLvl w:val="1"/>
    </w:pPr>
    <w:rPr>
      <w:sz w:val="24"/>
      <w:szCs w:val="24"/>
    </w:rPr>
  </w:style>
  <w:style w:type="paragraph" w:customStyle="1" w:styleId="t2">
    <w:name w:val="t2"/>
    <w:autoRedefine/>
    <w:semiHidden/>
    <w:rsid w:val="00977D7F"/>
    <w:pPr>
      <w:spacing w:line="260" w:lineRule="exact"/>
    </w:pPr>
    <w:rPr>
      <w:rFonts w:ascii="Arial" w:hAnsi="Arial"/>
      <w:lang w:eastAsia="nl-NL"/>
    </w:rPr>
  </w:style>
  <w:style w:type="paragraph" w:customStyle="1" w:styleId="tabel">
    <w:name w:val="tabel"/>
    <w:basedOn w:val="Standaard"/>
    <w:next w:val="Opmaakprofiel1"/>
    <w:autoRedefine/>
    <w:semiHidden/>
    <w:rsid w:val="00977D7F"/>
    <w:rPr>
      <w:sz w:val="18"/>
    </w:rPr>
  </w:style>
  <w:style w:type="table" w:styleId="Tabelkolommen1">
    <w:name w:val="Table Columns 1"/>
    <w:basedOn w:val="Standaardtabel"/>
    <w:semiHidden/>
    <w:rsid w:val="00977D7F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977D7F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977D7F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abelkop">
    <w:name w:val="tabelkop"/>
    <w:basedOn w:val="Standaard"/>
    <w:rsid w:val="00977D7F"/>
    <w:rPr>
      <w:b/>
    </w:rPr>
  </w:style>
  <w:style w:type="table" w:styleId="Tabellijst1">
    <w:name w:val="Table List 1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613F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977D7F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tekst">
    <w:name w:val="tabeltekst"/>
    <w:basedOn w:val="Standaard"/>
    <w:semiHidden/>
    <w:rsid w:val="00977D7F"/>
    <w:rPr>
      <w:sz w:val="18"/>
    </w:rPr>
  </w:style>
  <w:style w:type="table" w:styleId="Tabelthema">
    <w:name w:val="Table Theme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">
    <w:name w:val="tekst 1"/>
    <w:basedOn w:val="Standaard"/>
    <w:autoRedefine/>
    <w:semiHidden/>
    <w:rsid w:val="00977D7F"/>
  </w:style>
  <w:style w:type="character" w:customStyle="1" w:styleId="tekst1Char">
    <w:name w:val="tekst 1 Char"/>
    <w:basedOn w:val="Standaardalinea-lettertype"/>
    <w:semiHidden/>
    <w:rsid w:val="00977D7F"/>
    <w:rPr>
      <w:rFonts w:ascii="Courier New" w:hAnsi="Courier New"/>
      <w:sz w:val="24"/>
      <w:szCs w:val="24"/>
      <w:lang w:val="nl-NL" w:eastAsia="en-US" w:bidi="ar-SA"/>
    </w:rPr>
  </w:style>
  <w:style w:type="character" w:customStyle="1" w:styleId="tekst1begriprood">
    <w:name w:val="tekst 1/begrip rood"/>
    <w:basedOn w:val="Standaardalinea-lettertype"/>
    <w:semiHidden/>
    <w:rsid w:val="00977D7F"/>
    <w:rPr>
      <w:b/>
    </w:rPr>
  </w:style>
  <w:style w:type="character" w:customStyle="1" w:styleId="tekst1cursief">
    <w:name w:val="tekst 1/cursief"/>
    <w:basedOn w:val="standaardcurs"/>
    <w:semiHidden/>
    <w:rsid w:val="00977D7F"/>
    <w:rPr>
      <w:rFonts w:ascii="Arial" w:hAnsi="Arial"/>
      <w:i/>
      <w:sz w:val="20"/>
    </w:rPr>
  </w:style>
  <w:style w:type="paragraph" w:customStyle="1" w:styleId="tekst1naam">
    <w:name w:val="tekst 1/naam"/>
    <w:basedOn w:val="tekst1"/>
    <w:autoRedefine/>
    <w:semiHidden/>
    <w:rsid w:val="00977D7F"/>
    <w:rPr>
      <w:i/>
    </w:rPr>
  </w:style>
  <w:style w:type="character" w:customStyle="1" w:styleId="tekst1naamChar">
    <w:name w:val="tekst 1/naam Char"/>
    <w:basedOn w:val="tekst1Char"/>
    <w:semiHidden/>
    <w:rsid w:val="00977D7F"/>
    <w:rPr>
      <w:rFonts w:ascii="Courier New" w:hAnsi="Courier New"/>
      <w:i/>
      <w:sz w:val="24"/>
      <w:szCs w:val="24"/>
      <w:lang w:val="nl-NL" w:eastAsia="en-US" w:bidi="ar-SA"/>
    </w:rPr>
  </w:style>
  <w:style w:type="character" w:customStyle="1" w:styleId="tekst1nummering">
    <w:name w:val="tekst 1/nummering"/>
    <w:basedOn w:val="Standaardalinea-lettertype"/>
    <w:semiHidden/>
    <w:rsid w:val="00977D7F"/>
    <w:rPr>
      <w:rFonts w:ascii="Courier New" w:hAnsi="Courier New"/>
      <w:sz w:val="20"/>
    </w:rPr>
  </w:style>
  <w:style w:type="paragraph" w:customStyle="1" w:styleId="tekst1vet">
    <w:name w:val="tekst 1/vet"/>
    <w:basedOn w:val="Standaard"/>
    <w:autoRedefine/>
    <w:semiHidden/>
    <w:rsid w:val="00977D7F"/>
    <w:rPr>
      <w:b/>
    </w:rPr>
  </w:style>
  <w:style w:type="paragraph" w:customStyle="1" w:styleId="tekst2">
    <w:name w:val="tekst 2"/>
    <w:basedOn w:val="Standaard"/>
    <w:autoRedefine/>
    <w:semiHidden/>
    <w:rsid w:val="00977D7F"/>
    <w:rPr>
      <w:b/>
    </w:rPr>
  </w:style>
  <w:style w:type="character" w:customStyle="1" w:styleId="tekst2Char">
    <w:name w:val="tekst 2 Char"/>
    <w:basedOn w:val="Standaardalinea-lettertype"/>
    <w:semiHidden/>
    <w:rsid w:val="00977D7F"/>
    <w:rPr>
      <w:rFonts w:ascii="Courier New" w:hAnsi="Courier New"/>
      <w:b/>
      <w:sz w:val="24"/>
      <w:szCs w:val="24"/>
      <w:lang w:val="nl-NL" w:eastAsia="en-US" w:bidi="ar-SA"/>
    </w:rPr>
  </w:style>
  <w:style w:type="paragraph" w:customStyle="1" w:styleId="tekst5">
    <w:name w:val="tekst 5"/>
    <w:basedOn w:val="tekst1"/>
    <w:autoRedefine/>
    <w:semiHidden/>
    <w:rsid w:val="00977D7F"/>
    <w:pPr>
      <w:autoSpaceDE w:val="0"/>
      <w:autoSpaceDN w:val="0"/>
      <w:adjustRightInd w:val="0"/>
    </w:pPr>
    <w:rPr>
      <w:rFonts w:ascii="Courier New" w:hAnsi="Courier New"/>
      <w:u w:val="double"/>
      <w:lang w:eastAsia="en-US"/>
    </w:rPr>
  </w:style>
  <w:style w:type="paragraph" w:customStyle="1" w:styleId="tekstbegrippen">
    <w:name w:val="tekst begrippen"/>
    <w:basedOn w:val="Standaard"/>
    <w:autoRedefine/>
    <w:semiHidden/>
    <w:rsid w:val="00977D7F"/>
  </w:style>
  <w:style w:type="character" w:customStyle="1" w:styleId="tekstbegrippenbegrip">
    <w:name w:val="tekst begrippen/begrip"/>
    <w:basedOn w:val="Standaardalinea-lettertype"/>
    <w:semiHidden/>
    <w:rsid w:val="00977D7F"/>
    <w:rPr>
      <w:rFonts w:ascii="Courier New" w:hAnsi="Courier New"/>
      <w:b/>
      <w:sz w:val="20"/>
    </w:rPr>
  </w:style>
  <w:style w:type="character" w:customStyle="1" w:styleId="tekstcursief">
    <w:name w:val="tekst cursief"/>
    <w:basedOn w:val="Standaardalinea-lettertype"/>
    <w:rsid w:val="00977D7F"/>
    <w:rPr>
      <w:rFonts w:ascii="Arial" w:hAnsi="Arial"/>
      <w:i/>
      <w:sz w:val="20"/>
      <w:szCs w:val="22"/>
    </w:rPr>
  </w:style>
  <w:style w:type="character" w:customStyle="1" w:styleId="tekstonderstreept">
    <w:name w:val="tekst onderstreept"/>
    <w:basedOn w:val="Standaardalinea-lettertype"/>
    <w:semiHidden/>
    <w:rsid w:val="00977D7F"/>
    <w:rPr>
      <w:rFonts w:ascii="Times New Roman" w:hAnsi="Times New Roman"/>
      <w:sz w:val="22"/>
      <w:szCs w:val="22"/>
      <w:u w:val="single"/>
    </w:rPr>
  </w:style>
  <w:style w:type="paragraph" w:customStyle="1" w:styleId="teksttabel">
    <w:name w:val="tekst tabel"/>
    <w:basedOn w:val="Standaard"/>
    <w:autoRedefine/>
    <w:semiHidden/>
    <w:rsid w:val="00977D7F"/>
    <w:rPr>
      <w:rFonts w:ascii="Times New Roman" w:hAnsi="Times New Roman"/>
    </w:rPr>
  </w:style>
  <w:style w:type="paragraph" w:customStyle="1" w:styleId="teksttabelkolom">
    <w:name w:val="tekst tabel/kolom"/>
    <w:basedOn w:val="Standaard"/>
    <w:autoRedefine/>
    <w:semiHidden/>
    <w:rsid w:val="00977D7F"/>
    <w:rPr>
      <w:rFonts w:ascii="Garamond" w:hAnsi="Garamond"/>
    </w:rPr>
  </w:style>
  <w:style w:type="paragraph" w:customStyle="1" w:styleId="teksttabelrij">
    <w:name w:val="tekst tabel/rij"/>
    <w:basedOn w:val="Standaard"/>
    <w:autoRedefine/>
    <w:semiHidden/>
    <w:rsid w:val="00977D7F"/>
    <w:rPr>
      <w:rFonts w:ascii="Times New Roman" w:hAnsi="Times New Roman"/>
    </w:rPr>
  </w:style>
  <w:style w:type="character" w:customStyle="1" w:styleId="tekstvet">
    <w:name w:val="tekst vet"/>
    <w:basedOn w:val="Standaardalinea-lettertype"/>
    <w:rsid w:val="00977D7F"/>
    <w:rPr>
      <w:rFonts w:ascii="Arial" w:hAnsi="Arial"/>
      <w:b/>
      <w:sz w:val="20"/>
    </w:rPr>
  </w:style>
  <w:style w:type="paragraph" w:styleId="Tekstzonderopmaak">
    <w:name w:val="Plain Text"/>
    <w:basedOn w:val="Standaard"/>
    <w:semiHidden/>
    <w:rsid w:val="00977D7F"/>
    <w:pPr>
      <w:widowControl w:val="0"/>
    </w:pPr>
    <w:rPr>
      <w:rFonts w:cs="Courier New"/>
    </w:rPr>
  </w:style>
  <w:style w:type="character" w:customStyle="1" w:styleId="teskt1vet">
    <w:name w:val="teskt 1/vet"/>
    <w:basedOn w:val="standaardcurs"/>
    <w:semiHidden/>
    <w:rsid w:val="00977D7F"/>
    <w:rPr>
      <w:rFonts w:ascii="Courier New" w:hAnsi="Courier New"/>
      <w:i/>
      <w:sz w:val="20"/>
    </w:rPr>
  </w:style>
  <w:style w:type="character" w:customStyle="1" w:styleId="text1">
    <w:name w:val="text1"/>
    <w:basedOn w:val="Standaardalinea-lettertype"/>
    <w:semiHidden/>
    <w:rsid w:val="00977D7F"/>
    <w:rPr>
      <w:rFonts w:ascii="Arial" w:hAnsi="Arial" w:cs="Arial" w:hint="default"/>
      <w:color w:val="000000"/>
      <w:sz w:val="20"/>
      <w:szCs w:val="20"/>
    </w:rPr>
  </w:style>
  <w:style w:type="paragraph" w:customStyle="1" w:styleId="Tipalineatekst">
    <w:name w:val="Tip_alinea_tekst"/>
    <w:basedOn w:val="Standaard"/>
    <w:semiHidden/>
    <w:rsid w:val="00977D7F"/>
    <w:rPr>
      <w:color w:val="FF0000"/>
    </w:rPr>
  </w:style>
  <w:style w:type="paragraph" w:customStyle="1" w:styleId="Tipondertitel">
    <w:name w:val="Tip_ondertitel"/>
    <w:basedOn w:val="Standaard"/>
    <w:semiHidden/>
    <w:rsid w:val="00977D7F"/>
    <w:rPr>
      <w:b/>
      <w:color w:val="FF0000"/>
      <w:sz w:val="24"/>
    </w:rPr>
  </w:style>
  <w:style w:type="paragraph" w:customStyle="1" w:styleId="Tiptitel">
    <w:name w:val="Tip_titel"/>
    <w:basedOn w:val="Standaard"/>
    <w:semiHidden/>
    <w:rsid w:val="00977D7F"/>
    <w:rPr>
      <w:b/>
      <w:color w:val="FF0000"/>
      <w:sz w:val="28"/>
    </w:rPr>
  </w:style>
  <w:style w:type="paragraph" w:customStyle="1" w:styleId="tussenkopcurs">
    <w:name w:val="tussenkop curs"/>
    <w:basedOn w:val="Standaard"/>
    <w:autoRedefine/>
    <w:semiHidden/>
    <w:rsid w:val="00977D7F"/>
    <w:rPr>
      <w:i/>
    </w:rPr>
  </w:style>
  <w:style w:type="character" w:customStyle="1" w:styleId="verdanasz21">
    <w:name w:val="verdanasz21"/>
    <w:basedOn w:val="Standaardalinea-lettertype"/>
    <w:rsid w:val="00977D7F"/>
    <w:rPr>
      <w:rFonts w:ascii="Verdana" w:hAnsi="Verdana" w:hint="default"/>
      <w:sz w:val="18"/>
      <w:szCs w:val="18"/>
    </w:rPr>
  </w:style>
  <w:style w:type="table" w:styleId="Verfijndetabel1">
    <w:name w:val="Table Subtle 1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erwijzing">
    <w:name w:val="verwijzing"/>
    <w:basedOn w:val="tekst1"/>
    <w:autoRedefine/>
    <w:semiHidden/>
    <w:rsid w:val="00977D7F"/>
    <w:rPr>
      <w:szCs w:val="20"/>
    </w:rPr>
  </w:style>
  <w:style w:type="character" w:styleId="Verwijzingopmerking">
    <w:name w:val="annotation reference"/>
    <w:basedOn w:val="Standaardalinea-lettertype"/>
    <w:semiHidden/>
    <w:rsid w:val="00613F69"/>
    <w:rPr>
      <w:sz w:val="16"/>
      <w:szCs w:val="16"/>
    </w:rPr>
  </w:style>
  <w:style w:type="paragraph" w:customStyle="1" w:styleId="Voorbeeld">
    <w:name w:val="Voorbeeld"/>
    <w:basedOn w:val="Standaard"/>
    <w:semiHidden/>
    <w:rsid w:val="00977D7F"/>
    <w:rPr>
      <w:i/>
    </w:rPr>
  </w:style>
  <w:style w:type="paragraph" w:customStyle="1" w:styleId="Voorbeelden">
    <w:name w:val="Voorbeelden"/>
    <w:basedOn w:val="Standaard"/>
    <w:semiHidden/>
    <w:rsid w:val="00977D7F"/>
    <w:rPr>
      <w:i/>
      <w:u w:val="single"/>
    </w:rPr>
  </w:style>
  <w:style w:type="paragraph" w:customStyle="1" w:styleId="vormgeefinstructie">
    <w:name w:val="vormgeefinstructie"/>
    <w:basedOn w:val="Standaard"/>
    <w:autoRedefine/>
    <w:semiHidden/>
    <w:rsid w:val="00977D7F"/>
    <w:rPr>
      <w:bCs/>
      <w:color w:val="FF0000"/>
    </w:rPr>
  </w:style>
  <w:style w:type="paragraph" w:customStyle="1" w:styleId="Vormgeefinstructies">
    <w:name w:val="Vormgeefinstructies"/>
    <w:basedOn w:val="Standaard"/>
    <w:semiHidden/>
    <w:rsid w:val="00977D7F"/>
    <w:rPr>
      <w:b/>
      <w:i/>
      <w:color w:val="FF0000"/>
    </w:rPr>
  </w:style>
  <w:style w:type="table" w:styleId="Webtabel1">
    <w:name w:val="Table Web 1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977D7F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oordcursief">
    <w:name w:val="woord cursief"/>
    <w:basedOn w:val="Standaardalinea-lettertype"/>
    <w:rsid w:val="00977D7F"/>
    <w:rPr>
      <w:rFonts w:ascii="Arial" w:eastAsia="MS Mincho" w:hAnsi="Arial" w:cs="Arial"/>
      <w:i/>
      <w:sz w:val="20"/>
    </w:rPr>
  </w:style>
  <w:style w:type="character" w:customStyle="1" w:styleId="woordvet">
    <w:name w:val="woord vet"/>
    <w:basedOn w:val="Standaardalinea-lettertype"/>
    <w:rsid w:val="00977D7F"/>
    <w:rPr>
      <w:rFonts w:ascii="Arial" w:hAnsi="Arial" w:cs="Arial"/>
      <w:b/>
      <w:sz w:val="20"/>
      <w:lang w:val="nl-NL"/>
    </w:rPr>
  </w:style>
  <w:style w:type="character" w:styleId="Zwaar">
    <w:name w:val="Strong"/>
    <w:basedOn w:val="Standaardalinea-lettertype"/>
    <w:qFormat/>
    <w:rsid w:val="00977D7F"/>
    <w:rPr>
      <w:b/>
      <w:bCs/>
    </w:rPr>
  </w:style>
  <w:style w:type="character" w:customStyle="1" w:styleId="KoptoetsChar">
    <w:name w:val="Kop toets Char"/>
    <w:basedOn w:val="Standaardalinea-lettertype"/>
    <w:link w:val="Koptoets"/>
    <w:rsid w:val="00977D7F"/>
    <w:rPr>
      <w:rFonts w:ascii="Arial" w:hAnsi="Arial"/>
      <w:b/>
      <w:spacing w:val="20"/>
      <w:position w:val="2"/>
      <w:sz w:val="18"/>
      <w:szCs w:val="18"/>
      <w:lang w:val="nl-NL" w:eastAsia="nl-NL" w:bidi="ar-SA"/>
    </w:rPr>
  </w:style>
  <w:style w:type="character" w:customStyle="1" w:styleId="InstructieChar">
    <w:name w:val="Instructie Char"/>
    <w:basedOn w:val="Standaardalinea-lettertype"/>
    <w:link w:val="Instructie"/>
    <w:rsid w:val="00613F69"/>
    <w:rPr>
      <w:rFonts w:ascii="Arial" w:hAnsi="Arial" w:cs="Arial"/>
      <w:b/>
      <w:szCs w:val="19"/>
      <w:lang w:val="nl-NL" w:eastAsia="nl-NL" w:bidi="ar-SA"/>
    </w:rPr>
  </w:style>
  <w:style w:type="character" w:customStyle="1" w:styleId="InstructienumChar">
    <w:name w:val="Instructie_num Char"/>
    <w:basedOn w:val="Standaardalinea-lettertype"/>
    <w:link w:val="Instructienum"/>
    <w:rsid w:val="00C43539"/>
    <w:rPr>
      <w:rFonts w:ascii="Arial" w:hAnsi="Arial" w:cs="Arial"/>
      <w:b/>
      <w:szCs w:val="19"/>
      <w:lang w:val="nl-NL" w:eastAsia="nl-NL" w:bidi="ar-SA"/>
    </w:rPr>
  </w:style>
  <w:style w:type="character" w:customStyle="1" w:styleId="tabelkop3">
    <w:name w:val="tabelkop 3"/>
    <w:basedOn w:val="Standaardalinea-lettertype"/>
    <w:rsid w:val="00977D7F"/>
    <w:rPr>
      <w:rFonts w:ascii="Arial" w:hAnsi="Arial"/>
      <w:b/>
      <w:bCs/>
      <w:color w:val="FFFFFF"/>
      <w:sz w:val="18"/>
    </w:rPr>
  </w:style>
  <w:style w:type="paragraph" w:customStyle="1" w:styleId="tussenkopartikel">
    <w:name w:val="tussenkop artikel"/>
    <w:basedOn w:val="Tekstartikel"/>
    <w:rsid w:val="00977D7F"/>
    <w:rPr>
      <w:b/>
      <w:sz w:val="24"/>
      <w:szCs w:val="24"/>
    </w:rPr>
  </w:style>
  <w:style w:type="paragraph" w:customStyle="1" w:styleId="bronartikel">
    <w:name w:val="bron artikel"/>
    <w:basedOn w:val="Tekstartikel"/>
    <w:rsid w:val="00977D7F"/>
    <w:rPr>
      <w:i/>
    </w:rPr>
  </w:style>
  <w:style w:type="paragraph" w:customStyle="1" w:styleId="nummergatentekst">
    <w:name w:val="nummer gatentekst"/>
    <w:basedOn w:val="Tekstartikel"/>
    <w:autoRedefine/>
    <w:rsid w:val="00977D7F"/>
    <w:rPr>
      <w:b/>
    </w:rPr>
  </w:style>
  <w:style w:type="character" w:customStyle="1" w:styleId="KopunitChar">
    <w:name w:val="Kop unit Char"/>
    <w:basedOn w:val="Standaardalinea-lettertype"/>
    <w:link w:val="Kopunit"/>
    <w:rsid w:val="00613F69"/>
    <w:rPr>
      <w:rFonts w:ascii="Arial Black" w:hAnsi="Arial Black"/>
      <w:spacing w:val="20"/>
      <w:sz w:val="16"/>
      <w:szCs w:val="16"/>
      <w:lang w:val="nl-NL" w:eastAsia="nl-NL" w:bidi="ar-SA"/>
    </w:rPr>
  </w:style>
  <w:style w:type="paragraph" w:customStyle="1" w:styleId="fragment">
    <w:name w:val="fragment"/>
    <w:basedOn w:val="Standaard"/>
    <w:autoRedefine/>
    <w:rsid w:val="00613F69"/>
    <w:pPr>
      <w:spacing w:before="240" w:after="120" w:line="240" w:lineRule="exact"/>
    </w:pPr>
    <w:rPr>
      <w:b/>
    </w:rPr>
  </w:style>
  <w:style w:type="paragraph" w:customStyle="1" w:styleId="tekstdialoog">
    <w:name w:val="tekst dialoog"/>
    <w:basedOn w:val="Standaard"/>
    <w:autoRedefine/>
    <w:rsid w:val="00613F69"/>
    <w:pPr>
      <w:tabs>
        <w:tab w:val="clear" w:pos="567"/>
        <w:tab w:val="clear" w:pos="851"/>
        <w:tab w:val="clear" w:pos="1134"/>
        <w:tab w:val="left" w:pos="5669"/>
      </w:tabs>
      <w:ind w:left="5670" w:hanging="5670"/>
    </w:pPr>
    <w:rPr>
      <w:lang w:val="de-DE"/>
    </w:rPr>
  </w:style>
  <w:style w:type="paragraph" w:customStyle="1" w:styleId="kopdialoog">
    <w:name w:val="kop dialoog"/>
    <w:basedOn w:val="tekstdialoog"/>
    <w:autoRedefine/>
    <w:rsid w:val="00613F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iane\Application%20Data\Microsoft\Sjablonen\Toetsen%20NK%204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Toetsen NK 4V.dot</Template>
  <TotalTime>1</TotalTime>
  <Pages>1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 right</vt:lpstr>
    </vt:vector>
  </TitlesOfParts>
  <Company>Hewlett-Packard Company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right</dc:title>
  <dc:subject/>
  <dc:creator>Ariane van der Kleij</dc:creator>
  <cp:keywords/>
  <cp:lastModifiedBy>Henk</cp:lastModifiedBy>
  <cp:revision>2</cp:revision>
  <cp:lastPrinted>2008-04-23T14:25:00Z</cp:lastPrinted>
  <dcterms:created xsi:type="dcterms:W3CDTF">2016-07-26T14:11:00Z</dcterms:created>
  <dcterms:modified xsi:type="dcterms:W3CDTF">2016-07-26T14:11:00Z</dcterms:modified>
</cp:coreProperties>
</file>